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690F8E4A" w:rsidR="00A30751" w:rsidRPr="008C7860" w:rsidRDefault="008F404B" w:rsidP="007437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860">
        <w:rPr>
          <w:rFonts w:ascii="Arial" w:hAnsi="Arial" w:cs="Arial"/>
          <w:b/>
          <w:sz w:val="24"/>
          <w:szCs w:val="24"/>
          <w:u w:val="single"/>
        </w:rPr>
        <w:t>D</w:t>
      </w:r>
      <w:r w:rsidR="007437F1" w:rsidRPr="008C7860">
        <w:rPr>
          <w:rFonts w:ascii="Arial" w:hAnsi="Arial" w:cs="Arial"/>
          <w:b/>
          <w:sz w:val="24"/>
          <w:szCs w:val="24"/>
          <w:u w:val="single"/>
        </w:rPr>
        <w:t>omanda di partecipazione alla procedura selettiva</w:t>
      </w:r>
      <w:r w:rsidR="00576791" w:rsidRPr="008C78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7864" w:rsidRPr="008C7860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F42AE0" w:rsidRPr="008C7860">
        <w:rPr>
          <w:rFonts w:ascii="Arial" w:hAnsi="Arial" w:cs="Arial"/>
          <w:b/>
          <w:sz w:val="24"/>
          <w:szCs w:val="24"/>
          <w:u w:val="single"/>
        </w:rPr>
        <w:t>0</w:t>
      </w:r>
      <w:r w:rsidR="00A628C4">
        <w:rPr>
          <w:rFonts w:ascii="Arial" w:hAnsi="Arial" w:cs="Arial"/>
          <w:b/>
          <w:sz w:val="24"/>
          <w:szCs w:val="24"/>
          <w:u w:val="single"/>
        </w:rPr>
        <w:t>9</w:t>
      </w:r>
      <w:r w:rsidR="00C529F3" w:rsidRPr="008C7860">
        <w:rPr>
          <w:rFonts w:ascii="Arial" w:hAnsi="Arial" w:cs="Arial"/>
          <w:b/>
          <w:sz w:val="24"/>
          <w:szCs w:val="24"/>
          <w:u w:val="single"/>
        </w:rPr>
        <w:t>/19</w:t>
      </w:r>
    </w:p>
    <w:p w14:paraId="475DBA35" w14:textId="77777777" w:rsidR="007437F1" w:rsidRPr="008C7860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1AD405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E8AF53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3790C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>S</w:t>
      </w:r>
      <w:r w:rsidR="005A6E45" w:rsidRPr="008C7860">
        <w:rPr>
          <w:rFonts w:ascii="Arial" w:hAnsi="Arial" w:cs="Arial"/>
          <w:sz w:val="24"/>
          <w:szCs w:val="24"/>
        </w:rPr>
        <w:t>pett</w:t>
      </w:r>
      <w:r w:rsidRPr="008C7860">
        <w:rPr>
          <w:rFonts w:ascii="Arial" w:hAnsi="Arial" w:cs="Arial"/>
          <w:sz w:val="24"/>
          <w:szCs w:val="24"/>
        </w:rPr>
        <w:t>.</w:t>
      </w:r>
      <w:r w:rsidR="00727864" w:rsidRPr="008C7860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Pr="008C7860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8C7860">
        <w:rPr>
          <w:rFonts w:ascii="Arial" w:hAnsi="Arial" w:cs="Arial"/>
          <w:sz w:val="24"/>
          <w:szCs w:val="24"/>
        </w:rPr>
        <w:t>Ferraretta</w:t>
      </w:r>
      <w:proofErr w:type="spellEnd"/>
      <w:r w:rsidRPr="008C7860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8C7860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36071 Arzignano </w:t>
      </w:r>
      <w:r w:rsidR="00732A33" w:rsidRPr="008C7860">
        <w:rPr>
          <w:rFonts w:ascii="Arial" w:hAnsi="Arial" w:cs="Arial"/>
          <w:sz w:val="24"/>
          <w:szCs w:val="24"/>
        </w:rPr>
        <w:t>(</w:t>
      </w:r>
      <w:r w:rsidR="007437F1" w:rsidRPr="008C7860">
        <w:rPr>
          <w:rFonts w:ascii="Arial" w:hAnsi="Arial" w:cs="Arial"/>
          <w:sz w:val="24"/>
          <w:szCs w:val="24"/>
        </w:rPr>
        <w:t>VI</w:t>
      </w:r>
      <w:r w:rsidR="00732A33" w:rsidRPr="008C7860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8C7860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63EF33F9" w14:textId="77777777" w:rsidR="008C7860" w:rsidRPr="008C7860" w:rsidRDefault="008C7860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8C7860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8C7860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EEEA8DD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Il/La sottoscritto/a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</w:t>
      </w:r>
      <w:r w:rsidR="006A7662" w:rsidRPr="008C7860">
        <w:rPr>
          <w:rFonts w:ascii="Arial" w:hAnsi="Arial" w:cs="Arial"/>
          <w:sz w:val="24"/>
          <w:szCs w:val="24"/>
        </w:rPr>
        <w:t>___________________________C.F.____________________</w:t>
      </w:r>
      <w:r w:rsidR="00732A33" w:rsidRPr="008C7860">
        <w:rPr>
          <w:rFonts w:ascii="Arial" w:hAnsi="Arial" w:cs="Arial"/>
          <w:sz w:val="24"/>
          <w:szCs w:val="24"/>
        </w:rPr>
        <w:t>____</w:t>
      </w:r>
    </w:p>
    <w:p w14:paraId="67B9C82B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CHIEDE</w:t>
      </w:r>
    </w:p>
    <w:p w14:paraId="22E223D9" w14:textId="6BBEBE06" w:rsidR="007437F1" w:rsidRPr="008C7860" w:rsidRDefault="003A66C5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C7860">
        <w:rPr>
          <w:rFonts w:ascii="Arial" w:hAnsi="Arial" w:cs="Arial"/>
          <w:sz w:val="24"/>
          <w:szCs w:val="24"/>
        </w:rPr>
        <w:t>d</w:t>
      </w:r>
      <w:r w:rsidR="007437F1" w:rsidRPr="008C7860">
        <w:rPr>
          <w:rFonts w:ascii="Arial" w:hAnsi="Arial" w:cs="Arial"/>
          <w:sz w:val="24"/>
          <w:szCs w:val="24"/>
        </w:rPr>
        <w:t>i</w:t>
      </w:r>
      <w:proofErr w:type="gramEnd"/>
      <w:r w:rsidR="007437F1" w:rsidRPr="008C7860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8C7860">
        <w:rPr>
          <w:rFonts w:ascii="Arial" w:hAnsi="Arial" w:cs="Arial"/>
          <w:sz w:val="24"/>
          <w:szCs w:val="24"/>
        </w:rPr>
        <w:t xml:space="preserve">  </w:t>
      </w:r>
      <w:r w:rsidR="007437F1" w:rsidRPr="008C7860">
        <w:rPr>
          <w:rFonts w:ascii="Arial" w:hAnsi="Arial" w:cs="Arial"/>
          <w:sz w:val="24"/>
          <w:szCs w:val="24"/>
        </w:rPr>
        <w:t xml:space="preserve">– con </w:t>
      </w:r>
      <w:r w:rsidR="00F80DC3" w:rsidRPr="008C7860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8C7860">
        <w:rPr>
          <w:rFonts w:ascii="Arial" w:hAnsi="Arial" w:cs="Arial"/>
          <w:sz w:val="24"/>
          <w:szCs w:val="24"/>
        </w:rPr>
        <w:t xml:space="preserve">, </w:t>
      </w:r>
      <w:r w:rsidR="007437F1" w:rsidRPr="008C7860">
        <w:rPr>
          <w:rFonts w:ascii="Arial" w:hAnsi="Arial" w:cs="Arial"/>
          <w:sz w:val="24"/>
          <w:szCs w:val="24"/>
        </w:rPr>
        <w:t xml:space="preserve">per l’assunzione a tempo </w:t>
      </w:r>
      <w:r w:rsidR="00D53CFA">
        <w:rPr>
          <w:rFonts w:ascii="Arial" w:hAnsi="Arial" w:cs="Arial"/>
          <w:sz w:val="24"/>
          <w:szCs w:val="24"/>
        </w:rPr>
        <w:t>in</w:t>
      </w:r>
      <w:r w:rsidR="00F42AE0" w:rsidRPr="008C7860">
        <w:rPr>
          <w:rFonts w:ascii="Arial" w:hAnsi="Arial" w:cs="Arial"/>
          <w:sz w:val="24"/>
          <w:szCs w:val="24"/>
        </w:rPr>
        <w:t>determinato</w:t>
      </w:r>
      <w:r w:rsidR="008F404B" w:rsidRPr="008C7860">
        <w:rPr>
          <w:rFonts w:ascii="Arial" w:hAnsi="Arial" w:cs="Arial"/>
          <w:sz w:val="24"/>
          <w:szCs w:val="24"/>
        </w:rPr>
        <w:t xml:space="preserve"> </w:t>
      </w:r>
      <w:r w:rsidR="003A2DAD" w:rsidRPr="008C7860">
        <w:rPr>
          <w:rFonts w:ascii="Arial" w:hAnsi="Arial" w:cs="Arial"/>
          <w:sz w:val="24"/>
          <w:szCs w:val="24"/>
        </w:rPr>
        <w:t xml:space="preserve">al </w:t>
      </w:r>
      <w:r w:rsidR="00D53CFA">
        <w:rPr>
          <w:rFonts w:ascii="Arial" w:hAnsi="Arial" w:cs="Arial"/>
          <w:sz w:val="24"/>
          <w:szCs w:val="24"/>
        </w:rPr>
        <w:t>5</w:t>
      </w:r>
      <w:r w:rsidR="008F404B" w:rsidRPr="008C7860">
        <w:rPr>
          <w:rFonts w:ascii="Arial" w:hAnsi="Arial" w:cs="Arial"/>
          <w:sz w:val="24"/>
          <w:szCs w:val="24"/>
        </w:rPr>
        <w:t>°</w:t>
      </w:r>
      <w:r w:rsidR="00F42AE0" w:rsidRPr="008C7860">
        <w:rPr>
          <w:rFonts w:ascii="Arial" w:hAnsi="Arial" w:cs="Arial"/>
          <w:sz w:val="24"/>
          <w:szCs w:val="24"/>
        </w:rPr>
        <w:t xml:space="preserve"> </w:t>
      </w:r>
      <w:r w:rsidR="008F404B" w:rsidRPr="008C7860">
        <w:rPr>
          <w:rFonts w:ascii="Arial" w:hAnsi="Arial" w:cs="Arial"/>
          <w:sz w:val="24"/>
          <w:szCs w:val="24"/>
        </w:rPr>
        <w:t xml:space="preserve">livello C.C.N.L. </w:t>
      </w:r>
      <w:r w:rsidR="00107D59" w:rsidRPr="008C7860">
        <w:rPr>
          <w:rFonts w:ascii="Arial" w:hAnsi="Arial" w:cs="Arial"/>
          <w:sz w:val="24"/>
          <w:szCs w:val="24"/>
        </w:rPr>
        <w:t>Gas-Acqua</w:t>
      </w:r>
      <w:r w:rsidR="00C529F3" w:rsidRPr="008C7860">
        <w:rPr>
          <w:rFonts w:ascii="Arial" w:hAnsi="Arial" w:cs="Arial"/>
          <w:sz w:val="24"/>
          <w:szCs w:val="24"/>
        </w:rPr>
        <w:t xml:space="preserve"> </w:t>
      </w:r>
      <w:r w:rsidR="00F42AE0" w:rsidRPr="008C786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8C78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8C7860">
        <w:rPr>
          <w:rFonts w:ascii="Arial" w:hAnsi="Arial" w:cs="Arial"/>
          <w:sz w:val="24"/>
          <w:szCs w:val="24"/>
        </w:rPr>
        <w:t>di:</w:t>
      </w:r>
    </w:p>
    <w:p w14:paraId="409DF091" w14:textId="2422BDF3" w:rsidR="00341304" w:rsidRPr="008C7860" w:rsidRDefault="00341304" w:rsidP="00DF752B">
      <w:pPr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8C7860"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° 1 </w:t>
      </w:r>
      <w:r w:rsidR="00F80DC3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IMPIEGATO </w:t>
      </w:r>
      <w:r w:rsidR="00A628C4">
        <w:rPr>
          <w:rFonts w:ascii="Arial" w:hAnsi="Arial" w:cs="Arial"/>
          <w:b/>
          <w:i/>
          <w:sz w:val="24"/>
          <w:szCs w:val="24"/>
          <w:u w:val="single"/>
        </w:rPr>
        <w:t>TECNICO ADDETTO</w:t>
      </w:r>
      <w:r w:rsidR="00F80DC3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628C4">
        <w:rPr>
          <w:rFonts w:ascii="Arial" w:hAnsi="Arial" w:cs="Arial"/>
          <w:b/>
          <w:i/>
          <w:sz w:val="24"/>
          <w:szCs w:val="24"/>
          <w:u w:val="single"/>
        </w:rPr>
        <w:t>RICERCA &amp; SVILUPPO</w:t>
      </w:r>
    </w:p>
    <w:p w14:paraId="63BC236C" w14:textId="39BEADF2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A tal fine, </w:t>
      </w:r>
      <w:r w:rsidRPr="008C7860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8C7860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8C7860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8C7860">
        <w:rPr>
          <w:rFonts w:ascii="Arial" w:hAnsi="Arial" w:cs="Arial"/>
          <w:sz w:val="24"/>
          <w:szCs w:val="24"/>
        </w:rPr>
        <w:t xml:space="preserve">, </w:t>
      </w:r>
      <w:r w:rsidRPr="008C7860">
        <w:rPr>
          <w:rFonts w:ascii="Arial" w:hAnsi="Arial" w:cs="Arial"/>
          <w:sz w:val="24"/>
          <w:szCs w:val="24"/>
        </w:rPr>
        <w:t xml:space="preserve">ai sensi </w:t>
      </w:r>
      <w:r w:rsidR="006B3F89" w:rsidRPr="008C7860">
        <w:rPr>
          <w:rFonts w:ascii="Arial" w:hAnsi="Arial" w:cs="Arial"/>
          <w:sz w:val="24"/>
          <w:szCs w:val="24"/>
        </w:rPr>
        <w:t>dell’art.76 del DPR 28 Di</w:t>
      </w:r>
      <w:r w:rsidR="00D34BD1" w:rsidRPr="008C7860">
        <w:rPr>
          <w:rFonts w:ascii="Arial" w:hAnsi="Arial" w:cs="Arial"/>
          <w:sz w:val="24"/>
          <w:szCs w:val="24"/>
        </w:rPr>
        <w:t>cembre 2000, n°445, sotto la propria</w:t>
      </w:r>
      <w:r w:rsidR="006B3F89" w:rsidRPr="008C7860">
        <w:rPr>
          <w:rFonts w:ascii="Arial" w:hAnsi="Arial" w:cs="Arial"/>
          <w:sz w:val="24"/>
          <w:szCs w:val="24"/>
        </w:rPr>
        <w:t xml:space="preserve"> responsabilità</w:t>
      </w:r>
    </w:p>
    <w:p w14:paraId="194BFEDD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DICHIARA</w:t>
      </w:r>
    </w:p>
    <w:p w14:paraId="44EDB882" w14:textId="24D12D4F" w:rsidR="006A7662" w:rsidRPr="008C7860" w:rsidRDefault="006A7662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8C7860">
        <w:rPr>
          <w:rFonts w:ascii="Arial" w:hAnsi="Arial" w:cs="Arial"/>
          <w:i/>
          <w:sz w:val="24"/>
          <w:szCs w:val="24"/>
        </w:rPr>
        <w:t xml:space="preserve"> ____________________</w:t>
      </w:r>
      <w:r w:rsidR="00727864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a 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7A510F9" w14:textId="02C671D0" w:rsidR="006B3F89" w:rsidRPr="008C7860" w:rsidRDefault="006B3F89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___________________________</w:t>
      </w:r>
    </w:p>
    <w:p w14:paraId="5A2B1BF9" w14:textId="1208FA47" w:rsidR="009F294A" w:rsidRPr="008C7860" w:rsidRDefault="009F294A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</w:t>
      </w:r>
      <w:r w:rsidRPr="008C7860">
        <w:rPr>
          <w:rFonts w:ascii="Arial" w:hAnsi="Arial" w:cs="Arial"/>
          <w:i/>
          <w:sz w:val="24"/>
          <w:szCs w:val="24"/>
          <w:u w:val="single"/>
        </w:rPr>
        <w:t>residente</w:t>
      </w:r>
      <w:r w:rsidRPr="008C7860">
        <w:rPr>
          <w:rFonts w:ascii="Arial" w:hAnsi="Arial" w:cs="Arial"/>
          <w:i/>
          <w:sz w:val="24"/>
          <w:szCs w:val="24"/>
        </w:rPr>
        <w:t xml:space="preserve"> a _________________________ in Via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</w:t>
      </w:r>
    </w:p>
    <w:p w14:paraId="159E7D71" w14:textId="69BA5CF6" w:rsidR="00732A33" w:rsidRPr="008C7860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cellulare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_________________________</w:t>
      </w:r>
      <w:r w:rsidR="001A58A7" w:rsidRPr="008C7860">
        <w:rPr>
          <w:rFonts w:ascii="Arial" w:hAnsi="Arial" w:cs="Arial"/>
          <w:i/>
          <w:sz w:val="24"/>
          <w:szCs w:val="24"/>
        </w:rPr>
        <w:t>___</w:t>
      </w:r>
    </w:p>
    <w:p w14:paraId="382AA8C5" w14:textId="34061E04" w:rsidR="00F21D3C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_____________________________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F805C3A" w14:textId="330A4FFD" w:rsidR="006A7662" w:rsidRPr="008C7860" w:rsidRDefault="00F21D3C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8C7860">
        <w:rPr>
          <w:rFonts w:ascii="Arial" w:hAnsi="Arial" w:cs="Arial"/>
          <w:i/>
          <w:sz w:val="24"/>
          <w:szCs w:val="24"/>
        </w:rPr>
        <w:t>minimi:</w:t>
      </w:r>
    </w:p>
    <w:p w14:paraId="6A5EEAD8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120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lastRenderedPageBreak/>
        <w:t>Requisiti generali:</w:t>
      </w:r>
    </w:p>
    <w:p w14:paraId="6C80F045" w14:textId="3AFFEC00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Cittadinanza italiana o di uno degli Stati membri dell’Unione Europea, purché in possesso dei diritti civili e politici anche negli stati di</w:t>
      </w:r>
      <w:r w:rsidR="00DF752B">
        <w:rPr>
          <w:rFonts w:ascii="Arial" w:hAnsi="Arial" w:cs="Arial"/>
          <w:sz w:val="24"/>
          <w:szCs w:val="24"/>
        </w:rPr>
        <w:t xml:space="preserve"> appartenenza o di provenienza;</w:t>
      </w:r>
    </w:p>
    <w:p w14:paraId="298E81A7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Idoneità psico-fisica all’impiego </w:t>
      </w:r>
      <w:bookmarkStart w:id="0" w:name="_GoBack"/>
      <w:bookmarkEnd w:id="0"/>
      <w:r w:rsidRPr="008C7860">
        <w:rPr>
          <w:rFonts w:ascii="Arial" w:hAnsi="Arial" w:cs="Arial"/>
          <w:sz w:val="24"/>
          <w:szCs w:val="24"/>
        </w:rPr>
        <w:t>nel profilo professionale di cui alla presente selezione;</w:t>
      </w:r>
    </w:p>
    <w:p w14:paraId="2774AD40" w14:textId="1C27CA1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4F1D68AE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240" w:line="360" w:lineRule="auto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t>Requisiti e titoli minimi specifici:</w:t>
      </w:r>
    </w:p>
    <w:p w14:paraId="6DB97D91" w14:textId="65AF4FBA" w:rsidR="00A628C4" w:rsidRPr="00A628C4" w:rsidRDefault="00A628C4" w:rsidP="00A628C4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A628C4">
        <w:rPr>
          <w:rFonts w:ascii="Arial" w:hAnsi="Arial" w:cs="Arial"/>
          <w:sz w:val="24"/>
          <w:szCs w:val="24"/>
        </w:rPr>
        <w:t>aurea triennale nel vecchio o nel nuovo ordinamento, in ingegneria chimica (classe L09), o ingegneria per l’ambiente e il Territorio (classe L07), o scienze e tecnologie chimiche (classe L27)</w:t>
      </w:r>
      <w:r>
        <w:rPr>
          <w:rFonts w:ascii="Arial" w:hAnsi="Arial" w:cs="Arial"/>
          <w:sz w:val="24"/>
          <w:szCs w:val="24"/>
        </w:rPr>
        <w:t>;</w:t>
      </w:r>
    </w:p>
    <w:p w14:paraId="0013217C" w14:textId="77777777" w:rsidR="00A628C4" w:rsidRPr="00A628C4" w:rsidRDefault="00A628C4" w:rsidP="00A628C4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A628C4">
        <w:rPr>
          <w:rFonts w:ascii="Arial" w:hAnsi="Arial" w:cs="Arial"/>
          <w:sz w:val="24"/>
          <w:szCs w:val="24"/>
        </w:rPr>
        <w:t>Possesso patente di guida categoria B o superiore.</w:t>
      </w:r>
    </w:p>
    <w:p w14:paraId="1CD830BB" w14:textId="0FA98CBE" w:rsidR="00944C28" w:rsidRPr="008C7860" w:rsidRDefault="00944C28" w:rsidP="00DF752B">
      <w:pPr>
        <w:pStyle w:val="Paragrafoelenco"/>
        <w:numPr>
          <w:ilvl w:val="0"/>
          <w:numId w:val="1"/>
        </w:numPr>
        <w:spacing w:after="12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8C7860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8C7860">
        <w:rPr>
          <w:rFonts w:ascii="Arial" w:hAnsi="Arial" w:cs="Arial"/>
          <w:i/>
          <w:sz w:val="24"/>
          <w:szCs w:val="24"/>
        </w:rPr>
        <w:t xml:space="preserve"> </w:t>
      </w:r>
      <w:r w:rsidR="00D5414B" w:rsidRPr="008C7860">
        <w:rPr>
          <w:rFonts w:ascii="Arial" w:hAnsi="Arial" w:cs="Arial"/>
          <w:i/>
          <w:sz w:val="24"/>
          <w:szCs w:val="24"/>
        </w:rPr>
        <w:t>(</w:t>
      </w:r>
      <w:r w:rsidR="00D5414B" w:rsidRPr="008C7860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8C7860">
        <w:rPr>
          <w:rFonts w:ascii="Arial" w:hAnsi="Arial" w:cs="Arial"/>
          <w:i/>
          <w:sz w:val="24"/>
          <w:szCs w:val="24"/>
        </w:rPr>
        <w:t>):</w:t>
      </w:r>
    </w:p>
    <w:p w14:paraId="5314DA32" w14:textId="375D3E47" w:rsidR="00A628C4" w:rsidRPr="00A628C4" w:rsidRDefault="00A628C4" w:rsidP="00A628C4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A628C4">
        <w:rPr>
          <w:rFonts w:ascii="Arial" w:hAnsi="Arial" w:cs="Arial"/>
          <w:sz w:val="24"/>
          <w:szCs w:val="24"/>
        </w:rPr>
        <w:t>aurea quinquennale nel vecchio ordinamento, o magistrale nel nuovo ordinamento, in ingegneria chimica (classe LM22), o ingegneria per l’Ambiente e il Territorio (classe LM35) o in scienze chimiche (classe LM 54), o in scienze e tecnologie della chimica industriale (classe LM 71).</w:t>
      </w:r>
    </w:p>
    <w:p w14:paraId="3F3B8BEA" w14:textId="77777777" w:rsidR="00A628C4" w:rsidRDefault="00A628C4" w:rsidP="00A628C4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628C4">
        <w:rPr>
          <w:rFonts w:ascii="Arial" w:hAnsi="Arial" w:cs="Arial"/>
          <w:sz w:val="24"/>
          <w:szCs w:val="24"/>
        </w:rPr>
        <w:t>Esperienza lavorativa nel campo della depurazione di reflui industriali e civili o dei rifiuti liquidi</w:t>
      </w:r>
      <w:r>
        <w:rPr>
          <w:rFonts w:ascii="Arial" w:hAnsi="Arial" w:cs="Arial"/>
          <w:sz w:val="24"/>
          <w:szCs w:val="24"/>
        </w:rPr>
        <w:t>;</w:t>
      </w:r>
    </w:p>
    <w:p w14:paraId="700ADC8F" w14:textId="68D2F9F3" w:rsidR="00A628C4" w:rsidRPr="00A628C4" w:rsidRDefault="00A628C4" w:rsidP="00A628C4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628C4">
        <w:rPr>
          <w:rFonts w:ascii="Arial" w:hAnsi="Arial" w:cs="Arial"/>
          <w:sz w:val="24"/>
          <w:szCs w:val="24"/>
        </w:rPr>
        <w:t>Esperienza in centri di Ricerca o Laboratori di Ricerca.</w:t>
      </w:r>
    </w:p>
    <w:p w14:paraId="1760DE19" w14:textId="63352A75" w:rsidR="00A628C4" w:rsidRPr="00A628C4" w:rsidRDefault="00627702" w:rsidP="00A628C4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Attestato di p</w:t>
      </w:r>
      <w:r w:rsidR="00A628C4">
        <w:rPr>
          <w:rFonts w:ascii="Arial" w:hAnsi="Arial" w:cs="Arial"/>
          <w:sz w:val="24"/>
          <w:szCs w:val="24"/>
        </w:rPr>
        <w:t>ar</w:t>
      </w:r>
      <w:r w:rsidR="00A628C4" w:rsidRPr="00A628C4">
        <w:rPr>
          <w:rFonts w:ascii="Arial" w:hAnsi="Arial" w:cs="Arial"/>
          <w:sz w:val="24"/>
          <w:szCs w:val="24"/>
        </w:rPr>
        <w:t>tecipazione a master post universitari o a corsi di formazione in materie specifiche inerenti alla mansione richiesta;</w:t>
      </w:r>
    </w:p>
    <w:p w14:paraId="7A351E2D" w14:textId="52A05144" w:rsidR="00A628C4" w:rsidRPr="00A628C4" w:rsidRDefault="00627702" w:rsidP="00A628C4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628C4" w:rsidRPr="00A628C4">
        <w:rPr>
          <w:rFonts w:ascii="Arial" w:hAnsi="Arial" w:cs="Arial"/>
          <w:sz w:val="24"/>
          <w:szCs w:val="24"/>
        </w:rPr>
        <w:t>ubblicazione di articoli scientifici su materie specifiche inerenti alla mansione richiesta</w:t>
      </w:r>
      <w:r>
        <w:rPr>
          <w:rFonts w:ascii="Arial" w:hAnsi="Arial" w:cs="Arial"/>
          <w:sz w:val="24"/>
          <w:szCs w:val="24"/>
        </w:rPr>
        <w:t>.</w:t>
      </w:r>
    </w:p>
    <w:p w14:paraId="4969705B" w14:textId="77777777" w:rsidR="005155AD" w:rsidRPr="005155AD" w:rsidRDefault="005155AD" w:rsidP="005155AD">
      <w:pPr>
        <w:pStyle w:val="Paragrafoelenco"/>
        <w:spacing w:after="360" w:line="360" w:lineRule="auto"/>
        <w:ind w:left="714"/>
        <w:jc w:val="both"/>
        <w:rPr>
          <w:rFonts w:ascii="Arial" w:hAnsi="Arial" w:cs="Arial"/>
          <w:sz w:val="12"/>
          <w:szCs w:val="12"/>
        </w:rPr>
      </w:pPr>
    </w:p>
    <w:p w14:paraId="1C4F55D1" w14:textId="77777777" w:rsidR="00C0403D" w:rsidRPr="008C7860" w:rsidRDefault="00C0403D" w:rsidP="005155AD">
      <w:pPr>
        <w:pStyle w:val="Paragrafoelenco"/>
        <w:numPr>
          <w:ilvl w:val="0"/>
          <w:numId w:val="1"/>
        </w:numPr>
        <w:spacing w:before="36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la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3E3E1CE9" w14:textId="2D4D0DEA" w:rsidR="00C0403D" w:rsidRDefault="00C0403D" w:rsidP="00DF752B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8C7860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8C7860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31C7C249" w14:textId="77777777" w:rsidR="00C0403D" w:rsidRPr="008C7860" w:rsidRDefault="00C0403D" w:rsidP="00DF752B">
      <w:pPr>
        <w:spacing w:before="240" w:line="360" w:lineRule="auto"/>
        <w:ind w:left="142"/>
        <w:rPr>
          <w:rFonts w:ascii="Arial" w:hAnsi="Arial" w:cs="Arial"/>
          <w:b/>
          <w:i/>
          <w:sz w:val="24"/>
          <w:szCs w:val="24"/>
        </w:rPr>
      </w:pPr>
      <w:r w:rsidRPr="008C7860">
        <w:rPr>
          <w:rFonts w:ascii="Arial" w:hAnsi="Arial" w:cs="Arial"/>
          <w:b/>
          <w:i/>
          <w:sz w:val="24"/>
          <w:szCs w:val="24"/>
        </w:rPr>
        <w:lastRenderedPageBreak/>
        <w:t>Chiedo infine che ogni comunicazione relativa al presente concorso venga inviata al seguente indirizzo:</w:t>
      </w:r>
    </w:p>
    <w:p w14:paraId="577544F5" w14:textId="79967884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Sig./</w:t>
      </w:r>
      <w:r w:rsidR="00C0403D" w:rsidRPr="008C7860">
        <w:rPr>
          <w:rFonts w:ascii="Arial" w:hAnsi="Arial" w:cs="Arial"/>
          <w:sz w:val="24"/>
          <w:szCs w:val="24"/>
        </w:rPr>
        <w:t>Sig.ra ____________________</w:t>
      </w:r>
      <w:r w:rsidR="00732A33" w:rsidRPr="008C7860">
        <w:rPr>
          <w:rFonts w:ascii="Arial" w:hAnsi="Arial" w:cs="Arial"/>
          <w:sz w:val="24"/>
          <w:szCs w:val="24"/>
        </w:rPr>
        <w:t>_</w:t>
      </w:r>
      <w:r w:rsidR="00C0403D" w:rsidRPr="008C7860">
        <w:rPr>
          <w:rFonts w:ascii="Arial" w:hAnsi="Arial" w:cs="Arial"/>
          <w:sz w:val="24"/>
          <w:szCs w:val="24"/>
        </w:rPr>
        <w:t>_________________________________________</w:t>
      </w:r>
    </w:p>
    <w:p w14:paraId="48E34E0F" w14:textId="0FE9A252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Via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________________________________________________________</w:t>
      </w:r>
      <w:r w:rsidR="00107D59" w:rsidRPr="008C7860">
        <w:rPr>
          <w:rFonts w:ascii="Arial" w:hAnsi="Arial" w:cs="Arial"/>
          <w:sz w:val="24"/>
          <w:szCs w:val="24"/>
        </w:rPr>
        <w:t>____________</w:t>
      </w:r>
    </w:p>
    <w:p w14:paraId="4418DCC2" w14:textId="5AC2E373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C.A.P.______________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Comune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________________</w:t>
      </w:r>
      <w:r w:rsidR="00981022" w:rsidRPr="008C7860">
        <w:rPr>
          <w:rFonts w:ascii="Arial" w:hAnsi="Arial" w:cs="Arial"/>
          <w:sz w:val="24"/>
          <w:szCs w:val="24"/>
        </w:rPr>
        <w:t>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8C7860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8C7860">
        <w:rPr>
          <w:rFonts w:ascii="Arial" w:hAnsi="Arial" w:cs="Arial"/>
          <w:sz w:val="24"/>
          <w:szCs w:val="24"/>
        </w:rPr>
        <w:t>.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</w:t>
      </w:r>
    </w:p>
    <w:p w14:paraId="08D9E582" w14:textId="5608281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</w:t>
      </w:r>
      <w:r w:rsidR="00981022" w:rsidRPr="008C7860">
        <w:rPr>
          <w:rFonts w:ascii="Arial" w:hAnsi="Arial" w:cs="Arial"/>
          <w:sz w:val="24"/>
          <w:szCs w:val="24"/>
        </w:rPr>
        <w:t>__________</w:t>
      </w:r>
      <w:r w:rsidR="005155AD">
        <w:rPr>
          <w:rFonts w:ascii="Arial" w:hAnsi="Arial" w:cs="Arial"/>
          <w:sz w:val="24"/>
          <w:szCs w:val="24"/>
        </w:rPr>
        <w:t>___</w:t>
      </w:r>
      <w:r w:rsidR="00981022" w:rsidRPr="008C7860">
        <w:rPr>
          <w:rFonts w:ascii="Arial" w:hAnsi="Arial" w:cs="Arial"/>
          <w:sz w:val="24"/>
          <w:szCs w:val="24"/>
        </w:rPr>
        <w:t>_</w:t>
      </w:r>
    </w:p>
    <w:p w14:paraId="2A465657" w14:textId="7CED1CF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 cellulare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2F7C7E5B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Indirizzo e-mail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Data</w:t>
      </w:r>
      <w:r w:rsidRPr="008C7860">
        <w:rPr>
          <w:rFonts w:ascii="Arial" w:hAnsi="Arial" w:cs="Arial"/>
          <w:b/>
          <w:sz w:val="24"/>
          <w:szCs w:val="24"/>
        </w:rPr>
        <w:tab/>
        <w:t xml:space="preserve">________________________ </w:t>
      </w:r>
      <w:r w:rsidRPr="008C7860">
        <w:rPr>
          <w:rFonts w:ascii="Arial" w:hAnsi="Arial" w:cs="Arial"/>
          <w:b/>
          <w:sz w:val="24"/>
          <w:szCs w:val="24"/>
        </w:rPr>
        <w:tab/>
        <w:t>___________________________</w:t>
      </w:r>
    </w:p>
    <w:p w14:paraId="5B384AFC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ab/>
        <w:t>Firma (</w:t>
      </w:r>
      <w:r w:rsidRPr="008C7860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esteso)</w:t>
      </w:r>
    </w:p>
    <w:p w14:paraId="09D6CD85" w14:textId="72B3D16C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8C7860" w:rsidRDefault="00C0403D" w:rsidP="00DF752B">
      <w:pPr>
        <w:spacing w:before="12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08BB9A6C" w:rsidR="00D34BD1" w:rsidRPr="008C7860" w:rsidRDefault="00C0403D" w:rsidP="00DF752B">
      <w:pPr>
        <w:spacing w:before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curriculum vitae</w:t>
      </w:r>
    </w:p>
    <w:sectPr w:rsidR="00D34BD1" w:rsidRPr="008C7860" w:rsidSect="0065044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53CFA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1B7D"/>
    <w:multiLevelType w:val="hybridMultilevel"/>
    <w:tmpl w:val="A722344E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20"/>
  </w:num>
  <w:num w:numId="10">
    <w:abstractNumId w:val="21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46E4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155AD"/>
    <w:rsid w:val="0054024B"/>
    <w:rsid w:val="00543AEB"/>
    <w:rsid w:val="00546CF2"/>
    <w:rsid w:val="005520C0"/>
    <w:rsid w:val="005612DC"/>
    <w:rsid w:val="00576791"/>
    <w:rsid w:val="005A11AD"/>
    <w:rsid w:val="005A6E45"/>
    <w:rsid w:val="005C2292"/>
    <w:rsid w:val="005D3648"/>
    <w:rsid w:val="005F005A"/>
    <w:rsid w:val="005F24FD"/>
    <w:rsid w:val="00603A71"/>
    <w:rsid w:val="00625D3A"/>
    <w:rsid w:val="00627702"/>
    <w:rsid w:val="00636C25"/>
    <w:rsid w:val="0065044D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C7860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628C4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3CFA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DF752B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DF752B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5155AD"/>
    <w:pPr>
      <w:spacing w:before="240" w:after="24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3B63-3A5A-4AF4-931F-CCA77775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48</TotalTime>
  <Pages>3</Pages>
  <Words>456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6</cp:revision>
  <cp:lastPrinted>2019-07-26T12:02:00Z</cp:lastPrinted>
  <dcterms:created xsi:type="dcterms:W3CDTF">2019-07-18T07:32:00Z</dcterms:created>
  <dcterms:modified xsi:type="dcterms:W3CDTF">2019-09-03T09:21:00Z</dcterms:modified>
</cp:coreProperties>
</file>