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B25F" w14:textId="709AC522" w:rsidR="00A30751" w:rsidRPr="008C7860" w:rsidRDefault="008F404B" w:rsidP="007437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7860">
        <w:rPr>
          <w:rFonts w:ascii="Arial" w:hAnsi="Arial" w:cs="Arial"/>
          <w:b/>
          <w:sz w:val="24"/>
          <w:szCs w:val="24"/>
          <w:u w:val="single"/>
        </w:rPr>
        <w:t>D</w:t>
      </w:r>
      <w:r w:rsidR="007437F1" w:rsidRPr="008C7860">
        <w:rPr>
          <w:rFonts w:ascii="Arial" w:hAnsi="Arial" w:cs="Arial"/>
          <w:b/>
          <w:sz w:val="24"/>
          <w:szCs w:val="24"/>
          <w:u w:val="single"/>
        </w:rPr>
        <w:t>omanda di partecipazione alla procedura selettiva</w:t>
      </w:r>
      <w:r w:rsidR="00576791" w:rsidRPr="008C78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7864" w:rsidRPr="008C7860">
        <w:rPr>
          <w:rFonts w:ascii="Arial" w:hAnsi="Arial" w:cs="Arial"/>
          <w:b/>
          <w:sz w:val="24"/>
          <w:szCs w:val="24"/>
          <w:u w:val="single"/>
        </w:rPr>
        <w:t xml:space="preserve">n° </w:t>
      </w:r>
      <w:r w:rsidR="00F42AE0" w:rsidRPr="008C7860">
        <w:rPr>
          <w:rFonts w:ascii="Arial" w:hAnsi="Arial" w:cs="Arial"/>
          <w:b/>
          <w:sz w:val="24"/>
          <w:szCs w:val="24"/>
          <w:u w:val="single"/>
        </w:rPr>
        <w:t>0</w:t>
      </w:r>
      <w:r w:rsidR="0091309A">
        <w:rPr>
          <w:rFonts w:ascii="Arial" w:hAnsi="Arial" w:cs="Arial"/>
          <w:b/>
          <w:sz w:val="24"/>
          <w:szCs w:val="24"/>
          <w:u w:val="single"/>
        </w:rPr>
        <w:t>8</w:t>
      </w:r>
      <w:r w:rsidR="00C529F3" w:rsidRPr="008C7860">
        <w:rPr>
          <w:rFonts w:ascii="Arial" w:hAnsi="Arial" w:cs="Arial"/>
          <w:b/>
          <w:sz w:val="24"/>
          <w:szCs w:val="24"/>
          <w:u w:val="single"/>
        </w:rPr>
        <w:t>/19</w:t>
      </w:r>
    </w:p>
    <w:p w14:paraId="475DBA35" w14:textId="77777777" w:rsidR="007437F1" w:rsidRPr="008C7860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2D4E1D85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01AD405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E8AF53E" w14:textId="77777777" w:rsidR="008C7860" w:rsidRPr="008C7860" w:rsidRDefault="008C7860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1D3790C" w14:textId="77777777" w:rsidR="007F2D2E" w:rsidRPr="008C7860" w:rsidRDefault="007F2D2E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681589BA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>S</w:t>
      </w:r>
      <w:r w:rsidR="005A6E45" w:rsidRPr="008C7860">
        <w:rPr>
          <w:rFonts w:ascii="Arial" w:hAnsi="Arial" w:cs="Arial"/>
          <w:sz w:val="24"/>
          <w:szCs w:val="24"/>
        </w:rPr>
        <w:t>pett</w:t>
      </w:r>
      <w:r w:rsidRPr="008C7860">
        <w:rPr>
          <w:rFonts w:ascii="Arial" w:hAnsi="Arial" w:cs="Arial"/>
          <w:sz w:val="24"/>
          <w:szCs w:val="24"/>
        </w:rPr>
        <w:t>.</w:t>
      </w:r>
      <w:r w:rsidR="00727864" w:rsidRPr="008C7860">
        <w:rPr>
          <w:rFonts w:ascii="Arial" w:hAnsi="Arial" w:cs="Arial"/>
          <w:sz w:val="24"/>
          <w:szCs w:val="24"/>
        </w:rPr>
        <w:t>le</w:t>
      </w:r>
    </w:p>
    <w:p w14:paraId="080B1A82" w14:textId="557C0B0E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>Acque del Chiampo Spa</w:t>
      </w:r>
    </w:p>
    <w:p w14:paraId="538C7BF8" w14:textId="77777777" w:rsidR="00732A33" w:rsidRPr="008C7860" w:rsidRDefault="00732A33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14:paraId="2D049CCF" w14:textId="02355863" w:rsidR="007437F1" w:rsidRPr="008C7860" w:rsidRDefault="007437F1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8C7860">
        <w:rPr>
          <w:rFonts w:ascii="Arial" w:hAnsi="Arial" w:cs="Arial"/>
          <w:sz w:val="24"/>
          <w:szCs w:val="24"/>
        </w:rPr>
        <w:t>Ferraretta</w:t>
      </w:r>
      <w:proofErr w:type="spellEnd"/>
      <w:r w:rsidRPr="008C7860">
        <w:rPr>
          <w:rFonts w:ascii="Arial" w:hAnsi="Arial" w:cs="Arial"/>
          <w:sz w:val="24"/>
          <w:szCs w:val="24"/>
        </w:rPr>
        <w:t>, 20</w:t>
      </w:r>
    </w:p>
    <w:p w14:paraId="250071CA" w14:textId="711BD45A" w:rsidR="007437F1" w:rsidRPr="008C7860" w:rsidRDefault="00C27569" w:rsidP="00732A33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ab/>
        <w:t xml:space="preserve">36071 Arzignano </w:t>
      </w:r>
      <w:r w:rsidR="00732A33" w:rsidRPr="008C7860">
        <w:rPr>
          <w:rFonts w:ascii="Arial" w:hAnsi="Arial" w:cs="Arial"/>
          <w:sz w:val="24"/>
          <w:szCs w:val="24"/>
        </w:rPr>
        <w:t>(</w:t>
      </w:r>
      <w:r w:rsidR="007437F1" w:rsidRPr="008C7860">
        <w:rPr>
          <w:rFonts w:ascii="Arial" w:hAnsi="Arial" w:cs="Arial"/>
          <w:sz w:val="24"/>
          <w:szCs w:val="24"/>
        </w:rPr>
        <w:t>VI</w:t>
      </w:r>
      <w:r w:rsidR="00732A33" w:rsidRPr="008C7860">
        <w:rPr>
          <w:rFonts w:ascii="Arial" w:hAnsi="Arial" w:cs="Arial"/>
          <w:sz w:val="24"/>
          <w:szCs w:val="24"/>
        </w:rPr>
        <w:t>)</w:t>
      </w:r>
    </w:p>
    <w:p w14:paraId="1D1A1BE4" w14:textId="77777777" w:rsidR="008F404B" w:rsidRPr="008C7860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63EF33F9" w14:textId="77777777" w:rsidR="008C7860" w:rsidRPr="008C7860" w:rsidRDefault="008C7860" w:rsidP="007437F1">
      <w:pPr>
        <w:jc w:val="both"/>
        <w:rPr>
          <w:rFonts w:ascii="Arial" w:hAnsi="Arial" w:cs="Arial"/>
          <w:sz w:val="24"/>
          <w:szCs w:val="24"/>
        </w:rPr>
      </w:pPr>
    </w:p>
    <w:p w14:paraId="3B8A0AF8" w14:textId="77777777" w:rsidR="005612DC" w:rsidRPr="008C7860" w:rsidRDefault="005612D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8C7860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7EEEA8DD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Il/La sottoscritto/a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</w:t>
      </w:r>
      <w:r w:rsidR="006A7662" w:rsidRPr="008C7860">
        <w:rPr>
          <w:rFonts w:ascii="Arial" w:hAnsi="Arial" w:cs="Arial"/>
          <w:sz w:val="24"/>
          <w:szCs w:val="24"/>
        </w:rPr>
        <w:t>___________________________C.F.____________________</w:t>
      </w:r>
      <w:r w:rsidR="00732A33" w:rsidRPr="008C7860">
        <w:rPr>
          <w:rFonts w:ascii="Arial" w:hAnsi="Arial" w:cs="Arial"/>
          <w:sz w:val="24"/>
          <w:szCs w:val="24"/>
        </w:rPr>
        <w:t>____</w:t>
      </w:r>
    </w:p>
    <w:p w14:paraId="67B9C82B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CHIEDE</w:t>
      </w:r>
    </w:p>
    <w:p w14:paraId="22E223D9" w14:textId="61A61957" w:rsidR="007437F1" w:rsidRPr="008C7860" w:rsidRDefault="003A66C5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C7860">
        <w:rPr>
          <w:rFonts w:ascii="Arial" w:hAnsi="Arial" w:cs="Arial"/>
          <w:sz w:val="24"/>
          <w:szCs w:val="24"/>
        </w:rPr>
        <w:t>d</w:t>
      </w:r>
      <w:r w:rsidR="007437F1" w:rsidRPr="008C7860">
        <w:rPr>
          <w:rFonts w:ascii="Arial" w:hAnsi="Arial" w:cs="Arial"/>
          <w:sz w:val="24"/>
          <w:szCs w:val="24"/>
        </w:rPr>
        <w:t>i</w:t>
      </w:r>
      <w:proofErr w:type="gramEnd"/>
      <w:r w:rsidR="007437F1" w:rsidRPr="008C7860">
        <w:rPr>
          <w:rFonts w:ascii="Arial" w:hAnsi="Arial" w:cs="Arial"/>
          <w:sz w:val="24"/>
          <w:szCs w:val="24"/>
        </w:rPr>
        <w:t xml:space="preserve"> partecipare alla ricerca selettiva</w:t>
      </w:r>
      <w:r w:rsidR="00717368" w:rsidRPr="008C7860">
        <w:rPr>
          <w:rFonts w:ascii="Arial" w:hAnsi="Arial" w:cs="Arial"/>
          <w:sz w:val="24"/>
          <w:szCs w:val="24"/>
        </w:rPr>
        <w:t xml:space="preserve">  </w:t>
      </w:r>
      <w:r w:rsidR="007437F1" w:rsidRPr="008C7860">
        <w:rPr>
          <w:rFonts w:ascii="Arial" w:hAnsi="Arial" w:cs="Arial"/>
          <w:sz w:val="24"/>
          <w:szCs w:val="24"/>
        </w:rPr>
        <w:t xml:space="preserve">– con </w:t>
      </w:r>
      <w:r w:rsidR="00F80DC3" w:rsidRPr="008C7860">
        <w:rPr>
          <w:rFonts w:ascii="Arial" w:hAnsi="Arial" w:cs="Arial"/>
          <w:sz w:val="24"/>
          <w:szCs w:val="24"/>
        </w:rPr>
        <w:t>valutazione curriculum, prova orale selettiva e colloquio</w:t>
      </w:r>
      <w:r w:rsidR="008F404B" w:rsidRPr="008C7860">
        <w:rPr>
          <w:rFonts w:ascii="Arial" w:hAnsi="Arial" w:cs="Arial"/>
          <w:sz w:val="24"/>
          <w:szCs w:val="24"/>
        </w:rPr>
        <w:t xml:space="preserve">, </w:t>
      </w:r>
      <w:r w:rsidR="007437F1" w:rsidRPr="008C7860">
        <w:rPr>
          <w:rFonts w:ascii="Arial" w:hAnsi="Arial" w:cs="Arial"/>
          <w:sz w:val="24"/>
          <w:szCs w:val="24"/>
        </w:rPr>
        <w:t xml:space="preserve">per l’assunzione a tempo </w:t>
      </w:r>
      <w:r w:rsidR="00696D3E">
        <w:rPr>
          <w:rFonts w:ascii="Arial" w:hAnsi="Arial" w:cs="Arial"/>
          <w:sz w:val="24"/>
          <w:szCs w:val="24"/>
        </w:rPr>
        <w:t>in</w:t>
      </w:r>
      <w:r w:rsidR="00F42AE0" w:rsidRPr="008C7860">
        <w:rPr>
          <w:rFonts w:ascii="Arial" w:hAnsi="Arial" w:cs="Arial"/>
          <w:sz w:val="24"/>
          <w:szCs w:val="24"/>
        </w:rPr>
        <w:t>determinato</w:t>
      </w:r>
      <w:r w:rsidR="008F404B" w:rsidRPr="008C7860">
        <w:rPr>
          <w:rFonts w:ascii="Arial" w:hAnsi="Arial" w:cs="Arial"/>
          <w:sz w:val="24"/>
          <w:szCs w:val="24"/>
        </w:rPr>
        <w:t xml:space="preserve"> </w:t>
      </w:r>
      <w:r w:rsidR="003A2DAD" w:rsidRPr="008C7860">
        <w:rPr>
          <w:rFonts w:ascii="Arial" w:hAnsi="Arial" w:cs="Arial"/>
          <w:sz w:val="24"/>
          <w:szCs w:val="24"/>
        </w:rPr>
        <w:t xml:space="preserve">al </w:t>
      </w:r>
      <w:r w:rsidR="00696D3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F404B" w:rsidRPr="008C7860">
        <w:rPr>
          <w:rFonts w:ascii="Arial" w:hAnsi="Arial" w:cs="Arial"/>
          <w:sz w:val="24"/>
          <w:szCs w:val="24"/>
        </w:rPr>
        <w:t>°</w:t>
      </w:r>
      <w:r w:rsidR="00F42AE0" w:rsidRPr="008C7860">
        <w:rPr>
          <w:rFonts w:ascii="Arial" w:hAnsi="Arial" w:cs="Arial"/>
          <w:sz w:val="24"/>
          <w:szCs w:val="24"/>
        </w:rPr>
        <w:t xml:space="preserve"> </w:t>
      </w:r>
      <w:r w:rsidR="008F404B" w:rsidRPr="008C7860">
        <w:rPr>
          <w:rFonts w:ascii="Arial" w:hAnsi="Arial" w:cs="Arial"/>
          <w:sz w:val="24"/>
          <w:szCs w:val="24"/>
        </w:rPr>
        <w:t xml:space="preserve">livello C.C.N.L. </w:t>
      </w:r>
      <w:r w:rsidR="00107D59" w:rsidRPr="008C7860">
        <w:rPr>
          <w:rFonts w:ascii="Arial" w:hAnsi="Arial" w:cs="Arial"/>
          <w:sz w:val="24"/>
          <w:szCs w:val="24"/>
        </w:rPr>
        <w:t>Gas-Acqua</w:t>
      </w:r>
      <w:r w:rsidR="00C529F3" w:rsidRPr="008C7860">
        <w:rPr>
          <w:rFonts w:ascii="Arial" w:hAnsi="Arial" w:cs="Arial"/>
          <w:sz w:val="24"/>
          <w:szCs w:val="24"/>
        </w:rPr>
        <w:t xml:space="preserve"> </w:t>
      </w:r>
      <w:r w:rsidR="00F42AE0" w:rsidRPr="008C786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8C78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8C7860">
        <w:rPr>
          <w:rFonts w:ascii="Arial" w:hAnsi="Arial" w:cs="Arial"/>
          <w:sz w:val="24"/>
          <w:szCs w:val="24"/>
        </w:rPr>
        <w:t>di:</w:t>
      </w:r>
    </w:p>
    <w:p w14:paraId="409DF091" w14:textId="11DF060D" w:rsidR="00341304" w:rsidRPr="008C7860" w:rsidRDefault="00341304" w:rsidP="00DF752B">
      <w:pPr>
        <w:spacing w:before="240" w:after="240"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proofErr w:type="gramStart"/>
      <w:r w:rsidRPr="008C7860">
        <w:rPr>
          <w:rFonts w:ascii="Arial" w:hAnsi="Arial" w:cs="Arial"/>
          <w:b/>
          <w:i/>
          <w:sz w:val="24"/>
          <w:szCs w:val="24"/>
          <w:u w:val="single"/>
        </w:rPr>
        <w:t>n</w:t>
      </w:r>
      <w:proofErr w:type="gramEnd"/>
      <w:r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° 1 </w:t>
      </w:r>
      <w:r w:rsidR="00776940">
        <w:rPr>
          <w:rFonts w:ascii="Arial" w:hAnsi="Arial" w:cs="Arial"/>
          <w:b/>
          <w:i/>
          <w:sz w:val="24"/>
          <w:szCs w:val="24"/>
          <w:u w:val="single"/>
        </w:rPr>
        <w:t>OPERATORE</w:t>
      </w:r>
      <w:r w:rsidR="00F80DC3"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 ADDETTO </w:t>
      </w:r>
      <w:r w:rsidR="008C7860" w:rsidRPr="008C7860">
        <w:rPr>
          <w:rFonts w:ascii="Arial" w:hAnsi="Arial" w:cs="Arial"/>
          <w:b/>
          <w:i/>
          <w:sz w:val="24"/>
          <w:szCs w:val="24"/>
          <w:u w:val="single"/>
        </w:rPr>
        <w:t xml:space="preserve">AL SERVIZIO </w:t>
      </w:r>
      <w:r w:rsidR="00776940">
        <w:rPr>
          <w:rFonts w:ascii="Arial" w:hAnsi="Arial" w:cs="Arial"/>
          <w:b/>
          <w:i/>
          <w:sz w:val="24"/>
          <w:szCs w:val="24"/>
          <w:u w:val="single"/>
        </w:rPr>
        <w:t>ACQUEDOTTO</w:t>
      </w:r>
    </w:p>
    <w:p w14:paraId="63BC236C" w14:textId="39BEADF2" w:rsidR="007437F1" w:rsidRPr="008C7860" w:rsidRDefault="007437F1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 xml:space="preserve">A tal fine, </w:t>
      </w:r>
      <w:r w:rsidRPr="008C7860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8C7860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8C7860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8C7860">
        <w:rPr>
          <w:rFonts w:ascii="Arial" w:hAnsi="Arial" w:cs="Arial"/>
          <w:sz w:val="24"/>
          <w:szCs w:val="24"/>
        </w:rPr>
        <w:t xml:space="preserve">, </w:t>
      </w:r>
      <w:r w:rsidRPr="008C7860">
        <w:rPr>
          <w:rFonts w:ascii="Arial" w:hAnsi="Arial" w:cs="Arial"/>
          <w:sz w:val="24"/>
          <w:szCs w:val="24"/>
        </w:rPr>
        <w:t xml:space="preserve">ai sensi </w:t>
      </w:r>
      <w:r w:rsidR="006B3F89" w:rsidRPr="008C7860">
        <w:rPr>
          <w:rFonts w:ascii="Arial" w:hAnsi="Arial" w:cs="Arial"/>
          <w:sz w:val="24"/>
          <w:szCs w:val="24"/>
        </w:rPr>
        <w:t>dell’art.76 del DPR 28 Di</w:t>
      </w:r>
      <w:r w:rsidR="00D34BD1" w:rsidRPr="008C7860">
        <w:rPr>
          <w:rFonts w:ascii="Arial" w:hAnsi="Arial" w:cs="Arial"/>
          <w:sz w:val="24"/>
          <w:szCs w:val="24"/>
        </w:rPr>
        <w:t>cembre 2000, n°445, sotto la propria</w:t>
      </w:r>
      <w:r w:rsidR="006B3F89" w:rsidRPr="008C7860">
        <w:rPr>
          <w:rFonts w:ascii="Arial" w:hAnsi="Arial" w:cs="Arial"/>
          <w:sz w:val="24"/>
          <w:szCs w:val="24"/>
        </w:rPr>
        <w:t xml:space="preserve"> responsabilità</w:t>
      </w:r>
    </w:p>
    <w:p w14:paraId="194BFEDD" w14:textId="77777777" w:rsidR="007437F1" w:rsidRPr="008C7860" w:rsidRDefault="007437F1" w:rsidP="00DF752B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DICHIARA</w:t>
      </w:r>
    </w:p>
    <w:p w14:paraId="44EDB882" w14:textId="24D12D4F" w:rsidR="006A7662" w:rsidRPr="008C7860" w:rsidRDefault="006A7662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8C7860">
        <w:rPr>
          <w:rFonts w:ascii="Arial" w:hAnsi="Arial" w:cs="Arial"/>
          <w:i/>
          <w:sz w:val="24"/>
          <w:szCs w:val="24"/>
        </w:rPr>
        <w:t xml:space="preserve"> ____________________</w:t>
      </w:r>
      <w:r w:rsidR="00727864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a 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7A510F9" w14:textId="02C671D0" w:rsidR="006B3F89" w:rsidRPr="008C7860" w:rsidRDefault="006B3F89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___________________________</w:t>
      </w:r>
    </w:p>
    <w:p w14:paraId="5A2B1BF9" w14:textId="1208FA47" w:rsidR="009F294A" w:rsidRPr="008C7860" w:rsidRDefault="009F294A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</w:t>
      </w:r>
      <w:r w:rsidRPr="008C7860">
        <w:rPr>
          <w:rFonts w:ascii="Arial" w:hAnsi="Arial" w:cs="Arial"/>
          <w:i/>
          <w:sz w:val="24"/>
          <w:szCs w:val="24"/>
          <w:u w:val="single"/>
        </w:rPr>
        <w:t>residente</w:t>
      </w:r>
      <w:r w:rsidRPr="008C7860">
        <w:rPr>
          <w:rFonts w:ascii="Arial" w:hAnsi="Arial" w:cs="Arial"/>
          <w:i/>
          <w:sz w:val="24"/>
          <w:szCs w:val="24"/>
        </w:rPr>
        <w:t xml:space="preserve"> a _________________________ in Via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</w:t>
      </w:r>
    </w:p>
    <w:p w14:paraId="159E7D71" w14:textId="69BA5CF6" w:rsidR="00732A33" w:rsidRPr="008C7860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cellulare</w:t>
      </w:r>
      <w:r w:rsidR="00732A33" w:rsidRPr="008C7860">
        <w:rPr>
          <w:rFonts w:ascii="Arial" w:hAnsi="Arial" w:cs="Arial"/>
          <w:i/>
          <w:sz w:val="24"/>
          <w:szCs w:val="24"/>
        </w:rPr>
        <w:t xml:space="preserve"> </w:t>
      </w:r>
      <w:r w:rsidRPr="008C7860">
        <w:rPr>
          <w:rFonts w:ascii="Arial" w:hAnsi="Arial" w:cs="Arial"/>
          <w:i/>
          <w:sz w:val="24"/>
          <w:szCs w:val="24"/>
        </w:rPr>
        <w:t>_________________________</w:t>
      </w:r>
      <w:r w:rsidR="001A58A7" w:rsidRPr="008C7860">
        <w:rPr>
          <w:rFonts w:ascii="Arial" w:hAnsi="Arial" w:cs="Arial"/>
          <w:i/>
          <w:sz w:val="24"/>
          <w:szCs w:val="24"/>
        </w:rPr>
        <w:t>___</w:t>
      </w:r>
    </w:p>
    <w:p w14:paraId="382AA8C5" w14:textId="34061E04" w:rsidR="00F21D3C" w:rsidRDefault="00F21D3C" w:rsidP="00DF752B">
      <w:pPr>
        <w:pStyle w:val="Paragrafoelenco"/>
        <w:spacing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_____________________________</w:t>
      </w:r>
      <w:r w:rsidR="00732A33" w:rsidRPr="008C7860">
        <w:rPr>
          <w:rFonts w:ascii="Arial" w:hAnsi="Arial" w:cs="Arial"/>
          <w:i/>
          <w:sz w:val="24"/>
          <w:szCs w:val="24"/>
        </w:rPr>
        <w:t>________</w:t>
      </w:r>
    </w:p>
    <w:p w14:paraId="2F805C3A" w14:textId="330A4FFD" w:rsidR="006A7662" w:rsidRPr="008C7860" w:rsidRDefault="00F21D3C" w:rsidP="00DF752B">
      <w:pPr>
        <w:pStyle w:val="Paragrafoelenco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8C7860">
        <w:rPr>
          <w:rFonts w:ascii="Arial" w:hAnsi="Arial" w:cs="Arial"/>
          <w:i/>
          <w:sz w:val="24"/>
          <w:szCs w:val="24"/>
        </w:rPr>
        <w:t>minimi:</w:t>
      </w:r>
    </w:p>
    <w:p w14:paraId="6A5EEAD8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120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lastRenderedPageBreak/>
        <w:t>Requisiti generali:</w:t>
      </w:r>
    </w:p>
    <w:p w14:paraId="6C80F045" w14:textId="3AFFEC00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Cittadinanza italiana o di uno degli Stati membri dell’Unione Europea, purché in possesso dei diritti civili e politici anche negli stati di</w:t>
      </w:r>
      <w:r w:rsidR="00DF752B">
        <w:rPr>
          <w:rFonts w:ascii="Arial" w:hAnsi="Arial" w:cs="Arial"/>
          <w:sz w:val="24"/>
          <w:szCs w:val="24"/>
        </w:rPr>
        <w:t xml:space="preserve"> appartenenza o di provenienza;</w:t>
      </w:r>
    </w:p>
    <w:p w14:paraId="298E81A7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Adeguata conoscenza della lingua italiana;</w:t>
      </w:r>
    </w:p>
    <w:p w14:paraId="5B109D70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Idoneità psico-fisica all’impiego nel profilo professionale di cui alla presente selezione;</w:t>
      </w:r>
    </w:p>
    <w:p w14:paraId="2774AD40" w14:textId="1C27CA1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Amministrazione.</w:t>
      </w:r>
    </w:p>
    <w:p w14:paraId="422748BE" w14:textId="77777777" w:rsidR="00341304" w:rsidRPr="008C7860" w:rsidRDefault="00341304" w:rsidP="00DF752B">
      <w:pPr>
        <w:pStyle w:val="Paragrafoelenco"/>
        <w:numPr>
          <w:ilvl w:val="0"/>
          <w:numId w:val="7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4F1D68AE" w14:textId="77777777" w:rsidR="00C46A59" w:rsidRPr="008C7860" w:rsidRDefault="00C46A59" w:rsidP="00DF752B">
      <w:pPr>
        <w:pStyle w:val="Titolo1"/>
        <w:numPr>
          <w:ilvl w:val="1"/>
          <w:numId w:val="2"/>
        </w:numPr>
        <w:spacing w:before="240" w:line="360" w:lineRule="auto"/>
        <w:ind w:left="851" w:hanging="284"/>
        <w:rPr>
          <w:rFonts w:cs="Arial"/>
          <w:szCs w:val="24"/>
          <w:u w:val="single"/>
        </w:rPr>
      </w:pPr>
      <w:r w:rsidRPr="008C7860">
        <w:rPr>
          <w:rFonts w:cs="Arial"/>
          <w:szCs w:val="24"/>
          <w:u w:val="single"/>
        </w:rPr>
        <w:t>Requisiti e titoli minimi specifici:</w:t>
      </w:r>
    </w:p>
    <w:p w14:paraId="073DBD3E" w14:textId="5FC21F7A" w:rsidR="00776940" w:rsidRPr="00776940" w:rsidRDefault="00776940" w:rsidP="00DF752B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776940">
        <w:rPr>
          <w:rFonts w:ascii="Arial" w:hAnsi="Arial" w:cs="Arial"/>
          <w:sz w:val="24"/>
          <w:szCs w:val="24"/>
        </w:rPr>
        <w:t xml:space="preserve">Essere in possesso di diploma di scuola professionale di durata almeno triennale con qualifica nel settore tecnico (meccanico, elettrotecnico, idraulico, altro equipollente </w:t>
      </w:r>
      <w:r w:rsidRPr="00776940">
        <w:rPr>
          <w:rFonts w:ascii="Arial" w:hAnsi="Arial" w:cs="Arial"/>
          <w:i/>
          <w:sz w:val="24"/>
          <w:szCs w:val="24"/>
        </w:rPr>
        <w:t xml:space="preserve">ex </w:t>
      </w:r>
      <w:proofErr w:type="spellStart"/>
      <w:r w:rsidRPr="00776940">
        <w:rPr>
          <w:rFonts w:ascii="Arial" w:hAnsi="Arial" w:cs="Arial"/>
          <w:i/>
          <w:sz w:val="24"/>
          <w:szCs w:val="24"/>
        </w:rPr>
        <w:t>lege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7500F312" w14:textId="40F45E23" w:rsidR="00776940" w:rsidRPr="00776940" w:rsidRDefault="00341304" w:rsidP="00776940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776940">
        <w:rPr>
          <w:rFonts w:ascii="Arial" w:hAnsi="Arial" w:cs="Arial"/>
          <w:sz w:val="24"/>
          <w:szCs w:val="24"/>
        </w:rPr>
        <w:t>Possesso patente di guida categoria B o superiore</w:t>
      </w:r>
      <w:r w:rsidR="00776940">
        <w:rPr>
          <w:rFonts w:ascii="Arial" w:hAnsi="Arial" w:cs="Arial"/>
          <w:sz w:val="24"/>
          <w:szCs w:val="24"/>
        </w:rPr>
        <w:t>;</w:t>
      </w:r>
    </w:p>
    <w:p w14:paraId="3A6A2932" w14:textId="07588227" w:rsidR="00341304" w:rsidRPr="00776940" w:rsidRDefault="00776940" w:rsidP="005C3BDC">
      <w:pPr>
        <w:pStyle w:val="Paragrafoelenco"/>
        <w:numPr>
          <w:ilvl w:val="0"/>
          <w:numId w:val="7"/>
        </w:numPr>
        <w:spacing w:before="120" w:line="360" w:lineRule="auto"/>
        <w:ind w:left="992" w:hanging="425"/>
        <w:jc w:val="both"/>
        <w:rPr>
          <w:rFonts w:ascii="Arial" w:hAnsi="Arial" w:cs="Arial"/>
          <w:sz w:val="24"/>
          <w:szCs w:val="24"/>
        </w:rPr>
      </w:pPr>
      <w:r w:rsidRPr="00776940">
        <w:rPr>
          <w:rFonts w:ascii="Arial" w:hAnsi="Arial" w:cs="Arial"/>
          <w:sz w:val="24"/>
          <w:szCs w:val="24"/>
        </w:rPr>
        <w:t xml:space="preserve">Disponibilità lavorativa in periodi di usuali ferie estive </w:t>
      </w:r>
      <w:proofErr w:type="spellStart"/>
      <w:r w:rsidRPr="00776940">
        <w:rPr>
          <w:rFonts w:ascii="Arial" w:hAnsi="Arial" w:cs="Arial"/>
          <w:sz w:val="24"/>
          <w:szCs w:val="24"/>
        </w:rPr>
        <w:t>ed</w:t>
      </w:r>
      <w:proofErr w:type="spellEnd"/>
      <w:r w:rsidRPr="00776940">
        <w:rPr>
          <w:rFonts w:ascii="Arial" w:hAnsi="Arial" w:cs="Arial"/>
          <w:sz w:val="24"/>
          <w:szCs w:val="24"/>
        </w:rPr>
        <w:t xml:space="preserve"> invernali, quali agosto e periodo natalizio.</w:t>
      </w:r>
    </w:p>
    <w:p w14:paraId="1CD830BB" w14:textId="0FA98CBE" w:rsidR="00944C28" w:rsidRPr="008C7860" w:rsidRDefault="00944C28" w:rsidP="00DF752B">
      <w:pPr>
        <w:pStyle w:val="Paragrafoelenco"/>
        <w:numPr>
          <w:ilvl w:val="0"/>
          <w:numId w:val="1"/>
        </w:numPr>
        <w:spacing w:after="12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8C7860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8C7860">
        <w:rPr>
          <w:rFonts w:ascii="Arial" w:hAnsi="Arial" w:cs="Arial"/>
          <w:i/>
          <w:sz w:val="24"/>
          <w:szCs w:val="24"/>
        </w:rPr>
        <w:t xml:space="preserve"> </w:t>
      </w:r>
      <w:r w:rsidR="00D5414B" w:rsidRPr="008C7860">
        <w:rPr>
          <w:rFonts w:ascii="Arial" w:hAnsi="Arial" w:cs="Arial"/>
          <w:i/>
          <w:sz w:val="24"/>
          <w:szCs w:val="24"/>
        </w:rPr>
        <w:t>(</w:t>
      </w:r>
      <w:r w:rsidR="00D5414B" w:rsidRPr="008C7860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D5414B" w:rsidRPr="008C7860">
        <w:rPr>
          <w:rFonts w:ascii="Arial" w:hAnsi="Arial" w:cs="Arial"/>
          <w:i/>
          <w:sz w:val="24"/>
          <w:szCs w:val="24"/>
        </w:rPr>
        <w:t>):</w:t>
      </w:r>
    </w:p>
    <w:p w14:paraId="6339795F" w14:textId="404553B0" w:rsidR="00776940" w:rsidRPr="00776940" w:rsidRDefault="00776940" w:rsidP="00776940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6940">
        <w:rPr>
          <w:rFonts w:ascii="Arial" w:hAnsi="Arial" w:cs="Arial"/>
          <w:sz w:val="24"/>
          <w:szCs w:val="24"/>
        </w:rPr>
        <w:t>Esperienza lavorativa analoga</w:t>
      </w:r>
      <w:r>
        <w:rPr>
          <w:rFonts w:ascii="Arial" w:hAnsi="Arial" w:cs="Arial"/>
          <w:sz w:val="24"/>
          <w:szCs w:val="24"/>
        </w:rPr>
        <w:t xml:space="preserve"> a quella oggetto di selezione;</w:t>
      </w:r>
    </w:p>
    <w:p w14:paraId="36AEE694" w14:textId="004B1EE0" w:rsidR="00776940" w:rsidRPr="00776940" w:rsidRDefault="00776940" w:rsidP="00776940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76940">
        <w:rPr>
          <w:rFonts w:ascii="Arial" w:hAnsi="Arial" w:cs="Arial"/>
          <w:sz w:val="24"/>
          <w:szCs w:val="24"/>
        </w:rPr>
        <w:t>ttestato di qualifica conseguito a seguito di frequentazione corsi triennali presso istituti professionali con specializzazione idraulica</w:t>
      </w:r>
      <w:r>
        <w:rPr>
          <w:rFonts w:ascii="Arial" w:hAnsi="Arial" w:cs="Arial"/>
          <w:sz w:val="24"/>
          <w:szCs w:val="24"/>
        </w:rPr>
        <w:t xml:space="preserve"> o edile</w:t>
      </w:r>
      <w:r w:rsidRPr="00776940">
        <w:rPr>
          <w:rFonts w:ascii="Arial" w:hAnsi="Arial" w:cs="Arial"/>
          <w:sz w:val="24"/>
          <w:szCs w:val="24"/>
        </w:rPr>
        <w:t>;</w:t>
      </w:r>
    </w:p>
    <w:p w14:paraId="6ED09767" w14:textId="54B74A0B" w:rsidR="00776940" w:rsidRPr="00776940" w:rsidRDefault="00776940" w:rsidP="00776940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76940">
        <w:rPr>
          <w:rFonts w:ascii="Arial" w:hAnsi="Arial" w:cs="Arial"/>
          <w:sz w:val="24"/>
          <w:szCs w:val="24"/>
        </w:rPr>
        <w:t>iploma di scuola secondaria di secondo grado (scuola superiore) ad indirizzo tecnico (perito, geometra o equipollenti);</w:t>
      </w:r>
    </w:p>
    <w:p w14:paraId="534D29E0" w14:textId="245443B5" w:rsidR="00776940" w:rsidRPr="00776940" w:rsidRDefault="00776940" w:rsidP="00776940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6940">
        <w:rPr>
          <w:rFonts w:ascii="Arial" w:hAnsi="Arial" w:cs="Arial"/>
          <w:sz w:val="24"/>
          <w:szCs w:val="24"/>
        </w:rPr>
        <w:t>Possesso d</w:t>
      </w:r>
      <w:r>
        <w:rPr>
          <w:rFonts w:ascii="Arial" w:hAnsi="Arial" w:cs="Arial"/>
          <w:sz w:val="24"/>
          <w:szCs w:val="24"/>
        </w:rPr>
        <w:t>i patente di guida “C”</w:t>
      </w:r>
      <w:r w:rsidRPr="00776940">
        <w:rPr>
          <w:rFonts w:ascii="Arial" w:hAnsi="Arial" w:cs="Arial"/>
          <w:sz w:val="24"/>
          <w:szCs w:val="24"/>
        </w:rPr>
        <w:t>;</w:t>
      </w:r>
    </w:p>
    <w:p w14:paraId="524C6019" w14:textId="0973AD66" w:rsidR="00776940" w:rsidRPr="00776940" w:rsidRDefault="00776940" w:rsidP="00776940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694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</w:t>
      </w:r>
      <w:r w:rsidRPr="00776940">
        <w:rPr>
          <w:rFonts w:ascii="Arial" w:hAnsi="Arial" w:cs="Arial"/>
          <w:sz w:val="24"/>
          <w:szCs w:val="24"/>
        </w:rPr>
        <w:t>atentino” di saldatura per polietilene e acciaio;</w:t>
      </w:r>
    </w:p>
    <w:p w14:paraId="570F843C" w14:textId="09139E61" w:rsidR="00776940" w:rsidRPr="00776940" w:rsidRDefault="00776940" w:rsidP="00776940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76940">
        <w:rPr>
          <w:rFonts w:ascii="Arial" w:hAnsi="Arial" w:cs="Arial"/>
          <w:sz w:val="24"/>
          <w:szCs w:val="24"/>
        </w:rPr>
        <w:t>ttestati di formazione riguardanti utilizzo di software (pacchetto MS-Office, CAD, GIS);</w:t>
      </w:r>
    </w:p>
    <w:p w14:paraId="0950D3E2" w14:textId="71F600C3" w:rsidR="00776940" w:rsidRPr="00776940" w:rsidRDefault="00776940" w:rsidP="00776940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76940">
        <w:rPr>
          <w:rFonts w:ascii="Arial" w:hAnsi="Arial" w:cs="Arial"/>
          <w:sz w:val="24"/>
          <w:szCs w:val="24"/>
        </w:rPr>
        <w:t>ttestati di formazione riguardanti la sicurezza sui luoghi di lavoro.</w:t>
      </w:r>
    </w:p>
    <w:p w14:paraId="4969705B" w14:textId="77777777" w:rsidR="005155AD" w:rsidRPr="005155AD" w:rsidRDefault="005155AD" w:rsidP="005155AD">
      <w:pPr>
        <w:pStyle w:val="Paragrafoelenco"/>
        <w:spacing w:after="360" w:line="360" w:lineRule="auto"/>
        <w:ind w:left="714"/>
        <w:jc w:val="both"/>
        <w:rPr>
          <w:rFonts w:ascii="Arial" w:hAnsi="Arial" w:cs="Arial"/>
          <w:sz w:val="12"/>
          <w:szCs w:val="12"/>
        </w:rPr>
      </w:pPr>
    </w:p>
    <w:p w14:paraId="1C4F55D1" w14:textId="77777777" w:rsidR="00C0403D" w:rsidRPr="008C7860" w:rsidRDefault="00C0403D" w:rsidP="005155AD">
      <w:pPr>
        <w:pStyle w:val="Paragrafoelenco"/>
        <w:numPr>
          <w:ilvl w:val="0"/>
          <w:numId w:val="1"/>
        </w:numPr>
        <w:spacing w:before="360" w:line="48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t>la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veridicità di quanto dichiarato e riportato nell’allegato Curriculum Vitae;</w:t>
      </w:r>
    </w:p>
    <w:p w14:paraId="3E3E1CE9" w14:textId="2D4D0DEA" w:rsidR="00C0403D" w:rsidRDefault="00C0403D" w:rsidP="00DF752B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8C7860">
        <w:rPr>
          <w:rFonts w:ascii="Arial" w:hAnsi="Arial" w:cs="Arial"/>
          <w:i/>
          <w:sz w:val="24"/>
          <w:szCs w:val="24"/>
        </w:rPr>
        <w:lastRenderedPageBreak/>
        <w:t>di</w:t>
      </w:r>
      <w:proofErr w:type="gramEnd"/>
      <w:r w:rsidRPr="008C7860">
        <w:rPr>
          <w:rFonts w:ascii="Arial" w:hAnsi="Arial" w:cs="Arial"/>
          <w:i/>
          <w:sz w:val="24"/>
          <w:szCs w:val="24"/>
        </w:rPr>
        <w:t xml:space="preserve"> consentire il trattamento dei dati personali nel rispetto del </w:t>
      </w:r>
      <w:r w:rsidR="00DD089D" w:rsidRPr="008C7860">
        <w:rPr>
          <w:rFonts w:ascii="Arial" w:hAnsi="Arial" w:cs="Arial"/>
          <w:i/>
          <w:sz w:val="24"/>
          <w:szCs w:val="24"/>
        </w:rPr>
        <w:t xml:space="preserve">Regolamento Europeo 679/2016 </w:t>
      </w:r>
      <w:r w:rsidRPr="008C7860">
        <w:rPr>
          <w:rFonts w:ascii="Arial" w:hAnsi="Arial" w:cs="Arial"/>
          <w:i/>
          <w:sz w:val="24"/>
          <w:szCs w:val="24"/>
        </w:rPr>
        <w:t>e nelle forme previste dall’avviso di selezione.</w:t>
      </w:r>
    </w:p>
    <w:p w14:paraId="31C7C249" w14:textId="77777777" w:rsidR="00C0403D" w:rsidRPr="008C7860" w:rsidRDefault="00C0403D" w:rsidP="00DF752B">
      <w:pPr>
        <w:spacing w:before="240" w:line="360" w:lineRule="auto"/>
        <w:ind w:left="142"/>
        <w:rPr>
          <w:rFonts w:ascii="Arial" w:hAnsi="Arial" w:cs="Arial"/>
          <w:b/>
          <w:i/>
          <w:sz w:val="24"/>
          <w:szCs w:val="24"/>
        </w:rPr>
      </w:pPr>
      <w:r w:rsidRPr="008C7860">
        <w:rPr>
          <w:rFonts w:ascii="Arial" w:hAnsi="Arial" w:cs="Arial"/>
          <w:b/>
          <w:i/>
          <w:sz w:val="24"/>
          <w:szCs w:val="24"/>
        </w:rPr>
        <w:t>Chiedo infine che ogni comunicazione relativa al presente concorso venga inviata al seguente indirizzo:</w:t>
      </w:r>
    </w:p>
    <w:p w14:paraId="577544F5" w14:textId="79967884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Sig./</w:t>
      </w:r>
      <w:r w:rsidR="00C0403D" w:rsidRPr="008C7860">
        <w:rPr>
          <w:rFonts w:ascii="Arial" w:hAnsi="Arial" w:cs="Arial"/>
          <w:sz w:val="24"/>
          <w:szCs w:val="24"/>
        </w:rPr>
        <w:t>Sig.ra ____________________</w:t>
      </w:r>
      <w:r w:rsidR="00732A33" w:rsidRPr="008C7860">
        <w:rPr>
          <w:rFonts w:ascii="Arial" w:hAnsi="Arial" w:cs="Arial"/>
          <w:sz w:val="24"/>
          <w:szCs w:val="24"/>
        </w:rPr>
        <w:t>_</w:t>
      </w:r>
      <w:r w:rsidR="00C0403D" w:rsidRPr="008C7860">
        <w:rPr>
          <w:rFonts w:ascii="Arial" w:hAnsi="Arial" w:cs="Arial"/>
          <w:sz w:val="24"/>
          <w:szCs w:val="24"/>
        </w:rPr>
        <w:t>_________________________________________</w:t>
      </w:r>
    </w:p>
    <w:p w14:paraId="48E34E0F" w14:textId="0FE9A252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Via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Pr="008C7860">
        <w:rPr>
          <w:rFonts w:ascii="Arial" w:hAnsi="Arial" w:cs="Arial"/>
          <w:sz w:val="24"/>
          <w:szCs w:val="24"/>
        </w:rPr>
        <w:t>________________________________________________________</w:t>
      </w:r>
      <w:r w:rsidR="00107D59" w:rsidRPr="008C7860">
        <w:rPr>
          <w:rFonts w:ascii="Arial" w:hAnsi="Arial" w:cs="Arial"/>
          <w:sz w:val="24"/>
          <w:szCs w:val="24"/>
        </w:rPr>
        <w:t>____________</w:t>
      </w:r>
    </w:p>
    <w:p w14:paraId="4418DCC2" w14:textId="5AC2E373" w:rsidR="00C0403D" w:rsidRPr="008C7860" w:rsidRDefault="00107D59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C.A.P.______________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Comune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________________</w:t>
      </w:r>
      <w:r w:rsidR="00981022" w:rsidRPr="008C7860">
        <w:rPr>
          <w:rFonts w:ascii="Arial" w:hAnsi="Arial" w:cs="Arial"/>
          <w:sz w:val="24"/>
          <w:szCs w:val="24"/>
        </w:rPr>
        <w:t>_____________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3D" w:rsidRPr="008C7860">
        <w:rPr>
          <w:rFonts w:ascii="Arial" w:hAnsi="Arial" w:cs="Arial"/>
          <w:sz w:val="24"/>
          <w:szCs w:val="24"/>
        </w:rPr>
        <w:t>Prov</w:t>
      </w:r>
      <w:proofErr w:type="spellEnd"/>
      <w:r w:rsidR="00C0403D" w:rsidRPr="008C7860">
        <w:rPr>
          <w:rFonts w:ascii="Arial" w:hAnsi="Arial" w:cs="Arial"/>
          <w:sz w:val="24"/>
          <w:szCs w:val="24"/>
        </w:rPr>
        <w:t>.</w:t>
      </w:r>
      <w:r w:rsidR="00732A33" w:rsidRPr="008C7860">
        <w:rPr>
          <w:rFonts w:ascii="Arial" w:hAnsi="Arial" w:cs="Arial"/>
          <w:sz w:val="24"/>
          <w:szCs w:val="24"/>
        </w:rPr>
        <w:t xml:space="preserve"> </w:t>
      </w:r>
      <w:r w:rsidR="00C0403D" w:rsidRPr="008C7860">
        <w:rPr>
          <w:rFonts w:ascii="Arial" w:hAnsi="Arial" w:cs="Arial"/>
          <w:sz w:val="24"/>
          <w:szCs w:val="24"/>
        </w:rPr>
        <w:t>__________</w:t>
      </w:r>
    </w:p>
    <w:p w14:paraId="08D9E582" w14:textId="5608281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</w:t>
      </w:r>
      <w:r w:rsidR="00981022" w:rsidRPr="008C7860">
        <w:rPr>
          <w:rFonts w:ascii="Arial" w:hAnsi="Arial" w:cs="Arial"/>
          <w:sz w:val="24"/>
          <w:szCs w:val="24"/>
        </w:rPr>
        <w:t>__________</w:t>
      </w:r>
      <w:r w:rsidR="005155AD">
        <w:rPr>
          <w:rFonts w:ascii="Arial" w:hAnsi="Arial" w:cs="Arial"/>
          <w:sz w:val="24"/>
          <w:szCs w:val="24"/>
        </w:rPr>
        <w:t>___</w:t>
      </w:r>
      <w:r w:rsidR="00981022" w:rsidRPr="008C7860">
        <w:rPr>
          <w:rFonts w:ascii="Arial" w:hAnsi="Arial" w:cs="Arial"/>
          <w:sz w:val="24"/>
          <w:szCs w:val="24"/>
        </w:rPr>
        <w:t>_</w:t>
      </w:r>
    </w:p>
    <w:p w14:paraId="2A465657" w14:textId="7CED1CF3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Telefono cellulare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</w:t>
      </w:r>
    </w:p>
    <w:p w14:paraId="676AFE3A" w14:textId="2F7C7E5B" w:rsidR="00C0403D" w:rsidRPr="008C7860" w:rsidRDefault="00C0403D" w:rsidP="005155AD">
      <w:pPr>
        <w:tabs>
          <w:tab w:val="left" w:pos="2268"/>
        </w:tabs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Indirizzo e-mail</w:t>
      </w:r>
      <w:r w:rsidR="005155AD">
        <w:rPr>
          <w:rFonts w:ascii="Arial" w:hAnsi="Arial" w:cs="Arial"/>
          <w:sz w:val="24"/>
          <w:szCs w:val="24"/>
        </w:rPr>
        <w:t xml:space="preserve"> </w:t>
      </w:r>
      <w:r w:rsidR="005155AD">
        <w:rPr>
          <w:rFonts w:ascii="Arial" w:hAnsi="Arial" w:cs="Arial"/>
          <w:sz w:val="24"/>
          <w:szCs w:val="24"/>
        </w:rPr>
        <w:tab/>
      </w:r>
      <w:r w:rsidRPr="008C7860">
        <w:rPr>
          <w:rFonts w:ascii="Arial" w:hAnsi="Arial" w:cs="Arial"/>
          <w:sz w:val="24"/>
          <w:szCs w:val="24"/>
        </w:rPr>
        <w:t>______________________________________</w:t>
      </w:r>
    </w:p>
    <w:p w14:paraId="0EA7E0DF" w14:textId="77777777" w:rsidR="00C0403D" w:rsidRPr="008C7860" w:rsidRDefault="00C0403D" w:rsidP="00DF752B">
      <w:pPr>
        <w:spacing w:before="24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AF319F8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>Data</w:t>
      </w:r>
      <w:r w:rsidRPr="008C7860">
        <w:rPr>
          <w:rFonts w:ascii="Arial" w:hAnsi="Arial" w:cs="Arial"/>
          <w:b/>
          <w:sz w:val="24"/>
          <w:szCs w:val="24"/>
        </w:rPr>
        <w:tab/>
        <w:t xml:space="preserve">________________________ </w:t>
      </w:r>
      <w:r w:rsidRPr="008C7860">
        <w:rPr>
          <w:rFonts w:ascii="Arial" w:hAnsi="Arial" w:cs="Arial"/>
          <w:b/>
          <w:sz w:val="24"/>
          <w:szCs w:val="24"/>
        </w:rPr>
        <w:tab/>
        <w:t>___________________________</w:t>
      </w:r>
    </w:p>
    <w:p w14:paraId="5B384AFC" w14:textId="77777777" w:rsidR="0068016E" w:rsidRPr="008C7860" w:rsidRDefault="0068016E" w:rsidP="00DF752B">
      <w:pPr>
        <w:tabs>
          <w:tab w:val="center" w:pos="2835"/>
          <w:tab w:val="center" w:pos="7371"/>
        </w:tabs>
        <w:spacing w:before="240"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C7860">
        <w:rPr>
          <w:rFonts w:ascii="Arial" w:hAnsi="Arial" w:cs="Arial"/>
          <w:b/>
          <w:sz w:val="24"/>
          <w:szCs w:val="24"/>
        </w:rPr>
        <w:tab/>
      </w:r>
      <w:r w:rsidRPr="008C7860">
        <w:rPr>
          <w:rFonts w:ascii="Arial" w:hAnsi="Arial" w:cs="Arial"/>
          <w:b/>
          <w:sz w:val="24"/>
          <w:szCs w:val="24"/>
        </w:rPr>
        <w:tab/>
        <w:t>Firma (</w:t>
      </w:r>
      <w:r w:rsidRPr="008C7860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esteso)</w:t>
      </w:r>
    </w:p>
    <w:p w14:paraId="09D6CD85" w14:textId="72B3D16C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8C7860" w:rsidRDefault="0024732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9BDCFB5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8C7860" w:rsidRDefault="00C0403D" w:rsidP="00DF752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8C7860" w:rsidRDefault="00C0403D" w:rsidP="00DF752B">
      <w:pPr>
        <w:spacing w:before="120" w:line="36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1792154E" w14:textId="08BB9A6C" w:rsidR="00D34BD1" w:rsidRPr="008C7860" w:rsidRDefault="00C0403D" w:rsidP="00DF752B">
      <w:pPr>
        <w:spacing w:before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C7860">
        <w:rPr>
          <w:rFonts w:ascii="Arial" w:hAnsi="Arial" w:cs="Arial"/>
          <w:sz w:val="24"/>
          <w:szCs w:val="24"/>
        </w:rPr>
        <w:t>- curriculum vitae</w:t>
      </w:r>
    </w:p>
    <w:sectPr w:rsidR="00D34BD1" w:rsidRPr="008C7860" w:rsidSect="005155A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1021F7B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96D3E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F7D"/>
    <w:multiLevelType w:val="hybridMultilevel"/>
    <w:tmpl w:val="2752EB7E"/>
    <w:lvl w:ilvl="0" w:tplc="61FC82B8">
      <w:start w:val="1"/>
      <w:numFmt w:val="lowerLetter"/>
      <w:lvlText w:val="%1)"/>
      <w:lvlJc w:val="left"/>
      <w:pPr>
        <w:ind w:left="4616" w:hanging="360"/>
      </w:pPr>
      <w:rPr>
        <w:b/>
      </w:rPr>
    </w:lvl>
    <w:lvl w:ilvl="1" w:tplc="FAEE146E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6056" w:hanging="180"/>
      </w:pPr>
    </w:lvl>
    <w:lvl w:ilvl="3" w:tplc="0410000F" w:tentative="1">
      <w:start w:val="1"/>
      <w:numFmt w:val="decimal"/>
      <w:lvlText w:val="%4."/>
      <w:lvlJc w:val="left"/>
      <w:pPr>
        <w:ind w:left="6776" w:hanging="360"/>
      </w:pPr>
    </w:lvl>
    <w:lvl w:ilvl="4" w:tplc="04100019" w:tentative="1">
      <w:start w:val="1"/>
      <w:numFmt w:val="lowerLetter"/>
      <w:lvlText w:val="%5."/>
      <w:lvlJc w:val="left"/>
      <w:pPr>
        <w:ind w:left="7496" w:hanging="360"/>
      </w:pPr>
    </w:lvl>
    <w:lvl w:ilvl="5" w:tplc="0410001B" w:tentative="1">
      <w:start w:val="1"/>
      <w:numFmt w:val="lowerRoman"/>
      <w:lvlText w:val="%6."/>
      <w:lvlJc w:val="right"/>
      <w:pPr>
        <w:ind w:left="8216" w:hanging="180"/>
      </w:pPr>
    </w:lvl>
    <w:lvl w:ilvl="6" w:tplc="0410000F" w:tentative="1">
      <w:start w:val="1"/>
      <w:numFmt w:val="decimal"/>
      <w:lvlText w:val="%7."/>
      <w:lvlJc w:val="left"/>
      <w:pPr>
        <w:ind w:left="8936" w:hanging="360"/>
      </w:pPr>
    </w:lvl>
    <w:lvl w:ilvl="7" w:tplc="04100019" w:tentative="1">
      <w:start w:val="1"/>
      <w:numFmt w:val="lowerLetter"/>
      <w:lvlText w:val="%8."/>
      <w:lvlJc w:val="left"/>
      <w:pPr>
        <w:ind w:left="9656" w:hanging="360"/>
      </w:pPr>
    </w:lvl>
    <w:lvl w:ilvl="8" w:tplc="0410001B" w:tentative="1">
      <w:start w:val="1"/>
      <w:numFmt w:val="lowerRoman"/>
      <w:lvlText w:val="%9."/>
      <w:lvlJc w:val="right"/>
      <w:pPr>
        <w:ind w:left="10376" w:hanging="180"/>
      </w:p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AF5"/>
    <w:multiLevelType w:val="hybridMultilevel"/>
    <w:tmpl w:val="EAB6FC2A"/>
    <w:lvl w:ilvl="0" w:tplc="21D8A2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1B7D"/>
    <w:multiLevelType w:val="hybridMultilevel"/>
    <w:tmpl w:val="A722344E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9C21ED"/>
    <w:multiLevelType w:val="hybridMultilevel"/>
    <w:tmpl w:val="932A5C1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133"/>
    <w:multiLevelType w:val="hybridMultilevel"/>
    <w:tmpl w:val="152A514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D45C63"/>
    <w:multiLevelType w:val="hybridMultilevel"/>
    <w:tmpl w:val="2A3473D4"/>
    <w:lvl w:ilvl="0" w:tplc="8084D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B32F19"/>
    <w:multiLevelType w:val="hybridMultilevel"/>
    <w:tmpl w:val="13CE2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9"/>
  </w:num>
  <w:num w:numId="7">
    <w:abstractNumId w:val="17"/>
  </w:num>
  <w:num w:numId="8">
    <w:abstractNumId w:val="5"/>
  </w:num>
  <w:num w:numId="9">
    <w:abstractNumId w:val="20"/>
  </w:num>
  <w:num w:numId="10">
    <w:abstractNumId w:val="21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  <w:num w:numId="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46E4F"/>
    <w:rsid w:val="00054A05"/>
    <w:rsid w:val="0007009F"/>
    <w:rsid w:val="0007115C"/>
    <w:rsid w:val="00090072"/>
    <w:rsid w:val="000A1DD9"/>
    <w:rsid w:val="000A4F26"/>
    <w:rsid w:val="000A5A0B"/>
    <w:rsid w:val="000C4023"/>
    <w:rsid w:val="000C4934"/>
    <w:rsid w:val="000D106E"/>
    <w:rsid w:val="000D76FF"/>
    <w:rsid w:val="000F053D"/>
    <w:rsid w:val="00107D59"/>
    <w:rsid w:val="00130AB0"/>
    <w:rsid w:val="001546C9"/>
    <w:rsid w:val="00167414"/>
    <w:rsid w:val="00172D84"/>
    <w:rsid w:val="00184714"/>
    <w:rsid w:val="00193117"/>
    <w:rsid w:val="00197868"/>
    <w:rsid w:val="001A58A7"/>
    <w:rsid w:val="001B6A7E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D65D7"/>
    <w:rsid w:val="002F4807"/>
    <w:rsid w:val="002F7BF5"/>
    <w:rsid w:val="00317EC5"/>
    <w:rsid w:val="00341304"/>
    <w:rsid w:val="0034256C"/>
    <w:rsid w:val="003746C3"/>
    <w:rsid w:val="003802EF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05FF3"/>
    <w:rsid w:val="00437711"/>
    <w:rsid w:val="004429CB"/>
    <w:rsid w:val="00456364"/>
    <w:rsid w:val="00456AC5"/>
    <w:rsid w:val="00473D17"/>
    <w:rsid w:val="004A2F9B"/>
    <w:rsid w:val="004D5BAD"/>
    <w:rsid w:val="004E383F"/>
    <w:rsid w:val="004F06BE"/>
    <w:rsid w:val="005155AD"/>
    <w:rsid w:val="0054024B"/>
    <w:rsid w:val="00543AEB"/>
    <w:rsid w:val="00546CF2"/>
    <w:rsid w:val="005520C0"/>
    <w:rsid w:val="005612DC"/>
    <w:rsid w:val="00576791"/>
    <w:rsid w:val="005A11AD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8016E"/>
    <w:rsid w:val="00696D3E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27864"/>
    <w:rsid w:val="00732A33"/>
    <w:rsid w:val="007437F1"/>
    <w:rsid w:val="0075463F"/>
    <w:rsid w:val="00765154"/>
    <w:rsid w:val="00776940"/>
    <w:rsid w:val="0079153A"/>
    <w:rsid w:val="0079390D"/>
    <w:rsid w:val="007C05F1"/>
    <w:rsid w:val="007D3174"/>
    <w:rsid w:val="007D573D"/>
    <w:rsid w:val="007F1576"/>
    <w:rsid w:val="007F2D2E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96343"/>
    <w:rsid w:val="008A01CE"/>
    <w:rsid w:val="008C1E64"/>
    <w:rsid w:val="008C6A1E"/>
    <w:rsid w:val="008C7860"/>
    <w:rsid w:val="008D36F1"/>
    <w:rsid w:val="008F0C01"/>
    <w:rsid w:val="008F404B"/>
    <w:rsid w:val="008F4C99"/>
    <w:rsid w:val="0091198C"/>
    <w:rsid w:val="0091309A"/>
    <w:rsid w:val="00944C28"/>
    <w:rsid w:val="00946460"/>
    <w:rsid w:val="00947F64"/>
    <w:rsid w:val="00965192"/>
    <w:rsid w:val="00981022"/>
    <w:rsid w:val="009A27FA"/>
    <w:rsid w:val="009A2AC6"/>
    <w:rsid w:val="009B50B8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30D"/>
    <w:rsid w:val="00A903EC"/>
    <w:rsid w:val="00AA0DA0"/>
    <w:rsid w:val="00AB0A64"/>
    <w:rsid w:val="00AB504F"/>
    <w:rsid w:val="00AC605F"/>
    <w:rsid w:val="00AD410A"/>
    <w:rsid w:val="00AE220E"/>
    <w:rsid w:val="00B33A9C"/>
    <w:rsid w:val="00B372E2"/>
    <w:rsid w:val="00B4412C"/>
    <w:rsid w:val="00B72602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C1FA4"/>
    <w:rsid w:val="00DC6494"/>
    <w:rsid w:val="00DD089D"/>
    <w:rsid w:val="00DE11B1"/>
    <w:rsid w:val="00DE2559"/>
    <w:rsid w:val="00DF00DD"/>
    <w:rsid w:val="00DF36A8"/>
    <w:rsid w:val="00DF752B"/>
    <w:rsid w:val="00E14934"/>
    <w:rsid w:val="00E207AB"/>
    <w:rsid w:val="00E24E0A"/>
    <w:rsid w:val="00E910AF"/>
    <w:rsid w:val="00E91AC7"/>
    <w:rsid w:val="00E91AD8"/>
    <w:rsid w:val="00E94D02"/>
    <w:rsid w:val="00EA3939"/>
    <w:rsid w:val="00EA51E2"/>
    <w:rsid w:val="00ED2323"/>
    <w:rsid w:val="00EE0A80"/>
    <w:rsid w:val="00F02D51"/>
    <w:rsid w:val="00F21D3C"/>
    <w:rsid w:val="00F3358F"/>
    <w:rsid w:val="00F42AE0"/>
    <w:rsid w:val="00F80DC3"/>
    <w:rsid w:val="00F93669"/>
    <w:rsid w:val="00FA007A"/>
    <w:rsid w:val="00FC0399"/>
    <w:rsid w:val="00FD4798"/>
    <w:rsid w:val="00FD59CC"/>
    <w:rsid w:val="00FD64CB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DF752B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5155AD"/>
    <w:pPr>
      <w:spacing w:before="240" w:after="240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7427-2165-4D21-B14B-1313E790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1</TotalTime>
  <Pages>3</Pages>
  <Words>448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2</cp:revision>
  <cp:lastPrinted>2019-09-03T09:37:00Z</cp:lastPrinted>
  <dcterms:created xsi:type="dcterms:W3CDTF">2019-09-03T09:44:00Z</dcterms:created>
  <dcterms:modified xsi:type="dcterms:W3CDTF">2019-09-03T09:44:00Z</dcterms:modified>
</cp:coreProperties>
</file>