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8EB25F" w14:textId="54F9CD11" w:rsidR="00A30751" w:rsidRPr="008C7860" w:rsidRDefault="008F404B" w:rsidP="007437F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C7860">
        <w:rPr>
          <w:rFonts w:ascii="Arial" w:hAnsi="Arial" w:cs="Arial"/>
          <w:b/>
          <w:sz w:val="24"/>
          <w:szCs w:val="24"/>
          <w:u w:val="single"/>
        </w:rPr>
        <w:t>D</w:t>
      </w:r>
      <w:r w:rsidR="007437F1" w:rsidRPr="008C7860">
        <w:rPr>
          <w:rFonts w:ascii="Arial" w:hAnsi="Arial" w:cs="Arial"/>
          <w:b/>
          <w:sz w:val="24"/>
          <w:szCs w:val="24"/>
          <w:u w:val="single"/>
        </w:rPr>
        <w:t>omanda di partecipazione alla procedura selettiva</w:t>
      </w:r>
      <w:r w:rsidR="00576791" w:rsidRPr="008C786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27864" w:rsidRPr="008C7860">
        <w:rPr>
          <w:rFonts w:ascii="Arial" w:hAnsi="Arial" w:cs="Arial"/>
          <w:b/>
          <w:sz w:val="24"/>
          <w:szCs w:val="24"/>
          <w:u w:val="single"/>
        </w:rPr>
        <w:t xml:space="preserve">n° </w:t>
      </w:r>
      <w:r w:rsidR="00F42AE0" w:rsidRPr="008C7860">
        <w:rPr>
          <w:rFonts w:ascii="Arial" w:hAnsi="Arial" w:cs="Arial"/>
          <w:b/>
          <w:sz w:val="24"/>
          <w:szCs w:val="24"/>
          <w:u w:val="single"/>
        </w:rPr>
        <w:t>0</w:t>
      </w:r>
      <w:r w:rsidR="00323637">
        <w:rPr>
          <w:rFonts w:ascii="Arial" w:hAnsi="Arial" w:cs="Arial"/>
          <w:b/>
          <w:sz w:val="24"/>
          <w:szCs w:val="24"/>
          <w:u w:val="single"/>
        </w:rPr>
        <w:t>6</w:t>
      </w:r>
      <w:r w:rsidR="00C529F3" w:rsidRPr="008C7860">
        <w:rPr>
          <w:rFonts w:ascii="Arial" w:hAnsi="Arial" w:cs="Arial"/>
          <w:b/>
          <w:sz w:val="24"/>
          <w:szCs w:val="24"/>
          <w:u w:val="single"/>
        </w:rPr>
        <w:t>/19</w:t>
      </w:r>
    </w:p>
    <w:p w14:paraId="475DBA35" w14:textId="77777777" w:rsidR="007437F1" w:rsidRPr="008C7860" w:rsidRDefault="007437F1" w:rsidP="007437F1">
      <w:pPr>
        <w:jc w:val="center"/>
        <w:rPr>
          <w:rFonts w:ascii="Arial" w:hAnsi="Arial" w:cs="Arial"/>
          <w:b/>
          <w:sz w:val="24"/>
          <w:szCs w:val="24"/>
        </w:rPr>
      </w:pPr>
    </w:p>
    <w:p w14:paraId="2D4E1D85" w14:textId="77777777" w:rsidR="007F2D2E" w:rsidRPr="008C7860" w:rsidRDefault="007F2D2E" w:rsidP="007437F1">
      <w:pPr>
        <w:jc w:val="center"/>
        <w:rPr>
          <w:rFonts w:ascii="Arial" w:hAnsi="Arial" w:cs="Arial"/>
          <w:b/>
          <w:sz w:val="24"/>
          <w:szCs w:val="24"/>
        </w:rPr>
      </w:pPr>
    </w:p>
    <w:p w14:paraId="01AD405E" w14:textId="77777777" w:rsidR="008C7860" w:rsidRPr="008C7860" w:rsidRDefault="008C7860" w:rsidP="007437F1">
      <w:pPr>
        <w:jc w:val="center"/>
        <w:rPr>
          <w:rFonts w:ascii="Arial" w:hAnsi="Arial" w:cs="Arial"/>
          <w:b/>
          <w:sz w:val="24"/>
          <w:szCs w:val="24"/>
        </w:rPr>
      </w:pPr>
    </w:p>
    <w:p w14:paraId="6E8AF53E" w14:textId="77777777" w:rsidR="008C7860" w:rsidRPr="008C7860" w:rsidRDefault="008C7860" w:rsidP="007437F1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51D3790C" w14:textId="77777777" w:rsidR="007F2D2E" w:rsidRPr="008C7860" w:rsidRDefault="007F2D2E" w:rsidP="007437F1">
      <w:pPr>
        <w:jc w:val="center"/>
        <w:rPr>
          <w:rFonts w:ascii="Arial" w:hAnsi="Arial" w:cs="Arial"/>
          <w:b/>
          <w:sz w:val="24"/>
          <w:szCs w:val="24"/>
        </w:rPr>
      </w:pPr>
    </w:p>
    <w:p w14:paraId="71BD58F8" w14:textId="681589BA" w:rsidR="007437F1" w:rsidRPr="008C7860" w:rsidRDefault="007437F1" w:rsidP="00732A33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ab/>
        <w:t>S</w:t>
      </w:r>
      <w:r w:rsidR="005A6E45" w:rsidRPr="008C7860">
        <w:rPr>
          <w:rFonts w:ascii="Arial" w:hAnsi="Arial" w:cs="Arial"/>
          <w:sz w:val="24"/>
          <w:szCs w:val="24"/>
        </w:rPr>
        <w:t>pett</w:t>
      </w:r>
      <w:r w:rsidRPr="008C7860">
        <w:rPr>
          <w:rFonts w:ascii="Arial" w:hAnsi="Arial" w:cs="Arial"/>
          <w:sz w:val="24"/>
          <w:szCs w:val="24"/>
        </w:rPr>
        <w:t>.</w:t>
      </w:r>
      <w:r w:rsidR="00727864" w:rsidRPr="008C7860">
        <w:rPr>
          <w:rFonts w:ascii="Arial" w:hAnsi="Arial" w:cs="Arial"/>
          <w:sz w:val="24"/>
          <w:szCs w:val="24"/>
        </w:rPr>
        <w:t>le</w:t>
      </w:r>
    </w:p>
    <w:p w14:paraId="080B1A82" w14:textId="557C0B0E" w:rsidR="007437F1" w:rsidRPr="008C7860" w:rsidRDefault="007437F1" w:rsidP="00732A33">
      <w:pPr>
        <w:tabs>
          <w:tab w:val="left" w:pos="5670"/>
        </w:tabs>
        <w:jc w:val="both"/>
        <w:rPr>
          <w:rFonts w:ascii="Arial" w:hAnsi="Arial" w:cs="Arial"/>
          <w:b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ab/>
      </w:r>
      <w:r w:rsidRPr="008C7860">
        <w:rPr>
          <w:rFonts w:ascii="Arial" w:hAnsi="Arial" w:cs="Arial"/>
          <w:b/>
          <w:sz w:val="24"/>
          <w:szCs w:val="24"/>
        </w:rPr>
        <w:t>Acque del Chiampo Spa</w:t>
      </w:r>
    </w:p>
    <w:p w14:paraId="538C7BF8" w14:textId="77777777" w:rsidR="00732A33" w:rsidRPr="008C7860" w:rsidRDefault="00732A33" w:rsidP="00732A33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</w:p>
    <w:p w14:paraId="2D049CCF" w14:textId="02355863" w:rsidR="007437F1" w:rsidRPr="008C7860" w:rsidRDefault="007437F1" w:rsidP="00732A33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ab/>
        <w:t xml:space="preserve">Via </w:t>
      </w:r>
      <w:proofErr w:type="spellStart"/>
      <w:r w:rsidRPr="008C7860">
        <w:rPr>
          <w:rFonts w:ascii="Arial" w:hAnsi="Arial" w:cs="Arial"/>
          <w:sz w:val="24"/>
          <w:szCs w:val="24"/>
        </w:rPr>
        <w:t>Ferraretta</w:t>
      </w:r>
      <w:proofErr w:type="spellEnd"/>
      <w:r w:rsidRPr="008C7860">
        <w:rPr>
          <w:rFonts w:ascii="Arial" w:hAnsi="Arial" w:cs="Arial"/>
          <w:sz w:val="24"/>
          <w:szCs w:val="24"/>
        </w:rPr>
        <w:t>, 20</w:t>
      </w:r>
    </w:p>
    <w:p w14:paraId="250071CA" w14:textId="711BD45A" w:rsidR="007437F1" w:rsidRPr="008C7860" w:rsidRDefault="00C27569" w:rsidP="00732A33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ab/>
        <w:t xml:space="preserve">36071 Arzignano </w:t>
      </w:r>
      <w:r w:rsidR="00732A33" w:rsidRPr="008C7860">
        <w:rPr>
          <w:rFonts w:ascii="Arial" w:hAnsi="Arial" w:cs="Arial"/>
          <w:sz w:val="24"/>
          <w:szCs w:val="24"/>
        </w:rPr>
        <w:t>(</w:t>
      </w:r>
      <w:r w:rsidR="007437F1" w:rsidRPr="008C7860">
        <w:rPr>
          <w:rFonts w:ascii="Arial" w:hAnsi="Arial" w:cs="Arial"/>
          <w:sz w:val="24"/>
          <w:szCs w:val="24"/>
        </w:rPr>
        <w:t>VI</w:t>
      </w:r>
      <w:r w:rsidR="00732A33" w:rsidRPr="008C7860">
        <w:rPr>
          <w:rFonts w:ascii="Arial" w:hAnsi="Arial" w:cs="Arial"/>
          <w:sz w:val="24"/>
          <w:szCs w:val="24"/>
        </w:rPr>
        <w:t>)</w:t>
      </w:r>
    </w:p>
    <w:p w14:paraId="1D1A1BE4" w14:textId="77777777" w:rsidR="008F404B" w:rsidRPr="008C7860" w:rsidRDefault="008F404B" w:rsidP="007437F1">
      <w:pPr>
        <w:jc w:val="both"/>
        <w:rPr>
          <w:rFonts w:ascii="Arial" w:hAnsi="Arial" w:cs="Arial"/>
          <w:sz w:val="24"/>
          <w:szCs w:val="24"/>
        </w:rPr>
      </w:pPr>
    </w:p>
    <w:p w14:paraId="0DACB493" w14:textId="77777777" w:rsidR="008F404B" w:rsidRDefault="008F404B" w:rsidP="007437F1">
      <w:pPr>
        <w:jc w:val="both"/>
        <w:rPr>
          <w:rFonts w:ascii="Arial" w:hAnsi="Arial" w:cs="Arial"/>
          <w:sz w:val="24"/>
          <w:szCs w:val="24"/>
        </w:rPr>
      </w:pPr>
    </w:p>
    <w:p w14:paraId="63EF33F9" w14:textId="77777777" w:rsidR="008C7860" w:rsidRPr="008C7860" w:rsidRDefault="008C7860" w:rsidP="007437F1">
      <w:pPr>
        <w:jc w:val="both"/>
        <w:rPr>
          <w:rFonts w:ascii="Arial" w:hAnsi="Arial" w:cs="Arial"/>
          <w:sz w:val="24"/>
          <w:szCs w:val="24"/>
        </w:rPr>
      </w:pPr>
    </w:p>
    <w:p w14:paraId="3B8A0AF8" w14:textId="77777777" w:rsidR="005612DC" w:rsidRPr="008C7860" w:rsidRDefault="005612DC" w:rsidP="007437F1">
      <w:pPr>
        <w:jc w:val="both"/>
        <w:rPr>
          <w:rFonts w:ascii="Arial" w:hAnsi="Arial" w:cs="Arial"/>
          <w:sz w:val="24"/>
          <w:szCs w:val="24"/>
        </w:rPr>
      </w:pPr>
    </w:p>
    <w:p w14:paraId="35982E77" w14:textId="77777777" w:rsidR="007437F1" w:rsidRPr="008C7860" w:rsidRDefault="007437F1" w:rsidP="007437F1">
      <w:pPr>
        <w:jc w:val="both"/>
        <w:rPr>
          <w:rFonts w:ascii="Arial" w:hAnsi="Arial" w:cs="Arial"/>
          <w:sz w:val="24"/>
          <w:szCs w:val="24"/>
        </w:rPr>
      </w:pPr>
    </w:p>
    <w:p w14:paraId="2A3B5483" w14:textId="7EEEA8DD" w:rsidR="007437F1" w:rsidRPr="008C7860" w:rsidRDefault="007437F1" w:rsidP="00DF752B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>Il/La sottoscritto/a</w:t>
      </w:r>
      <w:r w:rsidR="00732A33" w:rsidRPr="008C7860">
        <w:rPr>
          <w:rFonts w:ascii="Arial" w:hAnsi="Arial" w:cs="Arial"/>
          <w:sz w:val="24"/>
          <w:szCs w:val="24"/>
        </w:rPr>
        <w:t xml:space="preserve"> </w:t>
      </w:r>
      <w:r w:rsidRPr="008C7860">
        <w:rPr>
          <w:rFonts w:ascii="Arial" w:hAnsi="Arial" w:cs="Arial"/>
          <w:sz w:val="24"/>
          <w:szCs w:val="24"/>
        </w:rPr>
        <w:t>___</w:t>
      </w:r>
      <w:r w:rsidR="006A7662" w:rsidRPr="008C7860">
        <w:rPr>
          <w:rFonts w:ascii="Arial" w:hAnsi="Arial" w:cs="Arial"/>
          <w:sz w:val="24"/>
          <w:szCs w:val="24"/>
        </w:rPr>
        <w:t>___________________________C.F.____________________</w:t>
      </w:r>
      <w:r w:rsidR="00732A33" w:rsidRPr="008C7860">
        <w:rPr>
          <w:rFonts w:ascii="Arial" w:hAnsi="Arial" w:cs="Arial"/>
          <w:sz w:val="24"/>
          <w:szCs w:val="24"/>
        </w:rPr>
        <w:t>____</w:t>
      </w:r>
    </w:p>
    <w:p w14:paraId="67B9C82B" w14:textId="77777777" w:rsidR="007437F1" w:rsidRPr="008C7860" w:rsidRDefault="007437F1" w:rsidP="00DF752B">
      <w:pPr>
        <w:spacing w:before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C7860">
        <w:rPr>
          <w:rFonts w:ascii="Arial" w:hAnsi="Arial" w:cs="Arial"/>
          <w:b/>
          <w:sz w:val="24"/>
          <w:szCs w:val="24"/>
        </w:rPr>
        <w:t>CHIEDE</w:t>
      </w:r>
    </w:p>
    <w:p w14:paraId="22E223D9" w14:textId="5BF5B493" w:rsidR="007437F1" w:rsidRPr="008C7860" w:rsidRDefault="003A66C5" w:rsidP="00DF752B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8C7860">
        <w:rPr>
          <w:rFonts w:ascii="Arial" w:hAnsi="Arial" w:cs="Arial"/>
          <w:sz w:val="24"/>
          <w:szCs w:val="24"/>
        </w:rPr>
        <w:t>d</w:t>
      </w:r>
      <w:r w:rsidR="007437F1" w:rsidRPr="008C7860">
        <w:rPr>
          <w:rFonts w:ascii="Arial" w:hAnsi="Arial" w:cs="Arial"/>
          <w:sz w:val="24"/>
          <w:szCs w:val="24"/>
        </w:rPr>
        <w:t>i</w:t>
      </w:r>
      <w:proofErr w:type="gramEnd"/>
      <w:r w:rsidR="007437F1" w:rsidRPr="008C7860">
        <w:rPr>
          <w:rFonts w:ascii="Arial" w:hAnsi="Arial" w:cs="Arial"/>
          <w:sz w:val="24"/>
          <w:szCs w:val="24"/>
        </w:rPr>
        <w:t xml:space="preserve"> partecipare alla ricerca selettiva</w:t>
      </w:r>
      <w:r w:rsidR="00717368" w:rsidRPr="008C7860">
        <w:rPr>
          <w:rFonts w:ascii="Arial" w:hAnsi="Arial" w:cs="Arial"/>
          <w:sz w:val="24"/>
          <w:szCs w:val="24"/>
        </w:rPr>
        <w:t xml:space="preserve">  </w:t>
      </w:r>
      <w:r w:rsidR="007437F1" w:rsidRPr="008C7860">
        <w:rPr>
          <w:rFonts w:ascii="Arial" w:hAnsi="Arial" w:cs="Arial"/>
          <w:sz w:val="24"/>
          <w:szCs w:val="24"/>
        </w:rPr>
        <w:t xml:space="preserve">– con </w:t>
      </w:r>
      <w:r w:rsidR="00F80DC3" w:rsidRPr="008C7860">
        <w:rPr>
          <w:rFonts w:ascii="Arial" w:hAnsi="Arial" w:cs="Arial"/>
          <w:sz w:val="24"/>
          <w:szCs w:val="24"/>
        </w:rPr>
        <w:t>valutazione curriculum, prova orale selettiva e colloquio</w:t>
      </w:r>
      <w:r w:rsidR="008F404B" w:rsidRPr="008C7860">
        <w:rPr>
          <w:rFonts w:ascii="Arial" w:hAnsi="Arial" w:cs="Arial"/>
          <w:sz w:val="24"/>
          <w:szCs w:val="24"/>
        </w:rPr>
        <w:t xml:space="preserve">, </w:t>
      </w:r>
      <w:r w:rsidR="007437F1" w:rsidRPr="008C7860">
        <w:rPr>
          <w:rFonts w:ascii="Arial" w:hAnsi="Arial" w:cs="Arial"/>
          <w:sz w:val="24"/>
          <w:szCs w:val="24"/>
        </w:rPr>
        <w:t xml:space="preserve">per l’assunzione a tempo </w:t>
      </w:r>
      <w:r w:rsidR="001E724D">
        <w:rPr>
          <w:rFonts w:ascii="Arial" w:hAnsi="Arial" w:cs="Arial"/>
          <w:sz w:val="24"/>
          <w:szCs w:val="24"/>
        </w:rPr>
        <w:t>in</w:t>
      </w:r>
      <w:r w:rsidR="00F42AE0" w:rsidRPr="008C7860">
        <w:rPr>
          <w:rFonts w:ascii="Arial" w:hAnsi="Arial" w:cs="Arial"/>
          <w:sz w:val="24"/>
          <w:szCs w:val="24"/>
        </w:rPr>
        <w:t>determinato</w:t>
      </w:r>
      <w:r w:rsidR="008F404B" w:rsidRPr="008C7860">
        <w:rPr>
          <w:rFonts w:ascii="Arial" w:hAnsi="Arial" w:cs="Arial"/>
          <w:sz w:val="24"/>
          <w:szCs w:val="24"/>
        </w:rPr>
        <w:t xml:space="preserve"> </w:t>
      </w:r>
      <w:r w:rsidR="003A2DAD" w:rsidRPr="008C7860">
        <w:rPr>
          <w:rFonts w:ascii="Arial" w:hAnsi="Arial" w:cs="Arial"/>
          <w:sz w:val="24"/>
          <w:szCs w:val="24"/>
        </w:rPr>
        <w:t xml:space="preserve">al </w:t>
      </w:r>
      <w:r w:rsidR="001E724D">
        <w:rPr>
          <w:rFonts w:ascii="Arial" w:hAnsi="Arial" w:cs="Arial"/>
          <w:sz w:val="24"/>
          <w:szCs w:val="24"/>
        </w:rPr>
        <w:t>3</w:t>
      </w:r>
      <w:r w:rsidR="008F404B" w:rsidRPr="008C7860">
        <w:rPr>
          <w:rFonts w:ascii="Arial" w:hAnsi="Arial" w:cs="Arial"/>
          <w:sz w:val="24"/>
          <w:szCs w:val="24"/>
        </w:rPr>
        <w:t>°</w:t>
      </w:r>
      <w:r w:rsidR="00F42AE0" w:rsidRPr="008C7860">
        <w:rPr>
          <w:rFonts w:ascii="Arial" w:hAnsi="Arial" w:cs="Arial"/>
          <w:sz w:val="24"/>
          <w:szCs w:val="24"/>
        </w:rPr>
        <w:t xml:space="preserve"> </w:t>
      </w:r>
      <w:r w:rsidR="008F404B" w:rsidRPr="008C7860">
        <w:rPr>
          <w:rFonts w:ascii="Arial" w:hAnsi="Arial" w:cs="Arial"/>
          <w:sz w:val="24"/>
          <w:szCs w:val="24"/>
        </w:rPr>
        <w:t xml:space="preserve">livello C.C.N.L. </w:t>
      </w:r>
      <w:r w:rsidR="00107D59" w:rsidRPr="008C7860">
        <w:rPr>
          <w:rFonts w:ascii="Arial" w:hAnsi="Arial" w:cs="Arial"/>
          <w:sz w:val="24"/>
          <w:szCs w:val="24"/>
        </w:rPr>
        <w:t>Gas-Acqua</w:t>
      </w:r>
      <w:r w:rsidR="00C529F3" w:rsidRPr="008C7860">
        <w:rPr>
          <w:rFonts w:ascii="Arial" w:hAnsi="Arial" w:cs="Arial"/>
          <w:sz w:val="24"/>
          <w:szCs w:val="24"/>
        </w:rPr>
        <w:t xml:space="preserve"> </w:t>
      </w:r>
      <w:r w:rsidR="00F42AE0" w:rsidRPr="008C7860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6B3F89" w:rsidRPr="008C786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437F1" w:rsidRPr="008C7860">
        <w:rPr>
          <w:rFonts w:ascii="Arial" w:hAnsi="Arial" w:cs="Arial"/>
          <w:sz w:val="24"/>
          <w:szCs w:val="24"/>
        </w:rPr>
        <w:t>di:</w:t>
      </w:r>
    </w:p>
    <w:p w14:paraId="409DF091" w14:textId="3D40083D" w:rsidR="00341304" w:rsidRPr="008C7860" w:rsidRDefault="00341304" w:rsidP="00DF752B">
      <w:pPr>
        <w:spacing w:before="240" w:after="240" w:line="360" w:lineRule="auto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proofErr w:type="gramStart"/>
      <w:r w:rsidRPr="008C7860">
        <w:rPr>
          <w:rFonts w:ascii="Arial" w:hAnsi="Arial" w:cs="Arial"/>
          <w:b/>
          <w:i/>
          <w:sz w:val="24"/>
          <w:szCs w:val="24"/>
          <w:u w:val="single"/>
        </w:rPr>
        <w:t>n</w:t>
      </w:r>
      <w:proofErr w:type="gramEnd"/>
      <w:r w:rsidRPr="008C7860">
        <w:rPr>
          <w:rFonts w:ascii="Arial" w:hAnsi="Arial" w:cs="Arial"/>
          <w:b/>
          <w:i/>
          <w:sz w:val="24"/>
          <w:szCs w:val="24"/>
          <w:u w:val="single"/>
        </w:rPr>
        <w:t xml:space="preserve">° 1 </w:t>
      </w:r>
      <w:r w:rsidR="00397FC3">
        <w:rPr>
          <w:rFonts w:ascii="Arial" w:hAnsi="Arial" w:cs="Arial"/>
          <w:b/>
          <w:i/>
          <w:sz w:val="24"/>
          <w:szCs w:val="24"/>
          <w:u w:val="single"/>
        </w:rPr>
        <w:t xml:space="preserve">OPERATORE </w:t>
      </w:r>
      <w:r w:rsidR="00F80DC3" w:rsidRPr="008C7860">
        <w:rPr>
          <w:rFonts w:ascii="Arial" w:hAnsi="Arial" w:cs="Arial"/>
          <w:b/>
          <w:i/>
          <w:sz w:val="24"/>
          <w:szCs w:val="24"/>
          <w:u w:val="single"/>
        </w:rPr>
        <w:t xml:space="preserve">ADDETTO </w:t>
      </w:r>
      <w:r w:rsidR="008C7860" w:rsidRPr="008C7860">
        <w:rPr>
          <w:rFonts w:ascii="Arial" w:hAnsi="Arial" w:cs="Arial"/>
          <w:b/>
          <w:i/>
          <w:sz w:val="24"/>
          <w:szCs w:val="24"/>
          <w:u w:val="single"/>
        </w:rPr>
        <w:t xml:space="preserve">AL SERVIZIO </w:t>
      </w:r>
      <w:r w:rsidR="00397FC3">
        <w:rPr>
          <w:rFonts w:ascii="Arial" w:hAnsi="Arial" w:cs="Arial"/>
          <w:b/>
          <w:i/>
          <w:sz w:val="24"/>
          <w:szCs w:val="24"/>
          <w:u w:val="single"/>
        </w:rPr>
        <w:t>FOGNATURE</w:t>
      </w:r>
    </w:p>
    <w:p w14:paraId="63BC236C" w14:textId="39BEADF2" w:rsidR="007437F1" w:rsidRPr="008C7860" w:rsidRDefault="007437F1" w:rsidP="00DF752B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 xml:space="preserve">A tal fine, </w:t>
      </w:r>
      <w:r w:rsidRPr="008C7860">
        <w:rPr>
          <w:rFonts w:ascii="Arial" w:hAnsi="Arial" w:cs="Arial"/>
          <w:b/>
          <w:sz w:val="24"/>
          <w:szCs w:val="24"/>
          <w:u w:val="single"/>
        </w:rPr>
        <w:t>consapev</w:t>
      </w:r>
      <w:r w:rsidR="003918B6" w:rsidRPr="008C7860">
        <w:rPr>
          <w:rFonts w:ascii="Arial" w:hAnsi="Arial" w:cs="Arial"/>
          <w:b/>
          <w:sz w:val="24"/>
          <w:szCs w:val="24"/>
          <w:u w:val="single"/>
        </w:rPr>
        <w:t xml:space="preserve">ole delle responsabilità penali </w:t>
      </w:r>
      <w:r w:rsidR="006B3F89" w:rsidRPr="008C7860">
        <w:rPr>
          <w:rFonts w:ascii="Arial" w:hAnsi="Arial" w:cs="Arial"/>
          <w:b/>
          <w:sz w:val="24"/>
          <w:szCs w:val="24"/>
          <w:u w:val="single"/>
        </w:rPr>
        <w:t>derivanti da dichiarazioni false o mendaci</w:t>
      </w:r>
      <w:r w:rsidR="006B3F89" w:rsidRPr="008C7860">
        <w:rPr>
          <w:rFonts w:ascii="Arial" w:hAnsi="Arial" w:cs="Arial"/>
          <w:sz w:val="24"/>
          <w:szCs w:val="24"/>
        </w:rPr>
        <w:t xml:space="preserve">, </w:t>
      </w:r>
      <w:r w:rsidRPr="008C7860">
        <w:rPr>
          <w:rFonts w:ascii="Arial" w:hAnsi="Arial" w:cs="Arial"/>
          <w:sz w:val="24"/>
          <w:szCs w:val="24"/>
        </w:rPr>
        <w:t xml:space="preserve">ai sensi </w:t>
      </w:r>
      <w:r w:rsidR="006B3F89" w:rsidRPr="008C7860">
        <w:rPr>
          <w:rFonts w:ascii="Arial" w:hAnsi="Arial" w:cs="Arial"/>
          <w:sz w:val="24"/>
          <w:szCs w:val="24"/>
        </w:rPr>
        <w:t>dell’art.76 del DPR 28 Di</w:t>
      </w:r>
      <w:r w:rsidR="00D34BD1" w:rsidRPr="008C7860">
        <w:rPr>
          <w:rFonts w:ascii="Arial" w:hAnsi="Arial" w:cs="Arial"/>
          <w:sz w:val="24"/>
          <w:szCs w:val="24"/>
        </w:rPr>
        <w:t>cembre 2000, n°445, sotto la propria</w:t>
      </w:r>
      <w:r w:rsidR="006B3F89" w:rsidRPr="008C7860">
        <w:rPr>
          <w:rFonts w:ascii="Arial" w:hAnsi="Arial" w:cs="Arial"/>
          <w:sz w:val="24"/>
          <w:szCs w:val="24"/>
        </w:rPr>
        <w:t xml:space="preserve"> responsabilità</w:t>
      </w:r>
    </w:p>
    <w:p w14:paraId="194BFEDD" w14:textId="77777777" w:rsidR="007437F1" w:rsidRPr="008C7860" w:rsidRDefault="007437F1" w:rsidP="00DF752B">
      <w:pPr>
        <w:spacing w:before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C7860">
        <w:rPr>
          <w:rFonts w:ascii="Arial" w:hAnsi="Arial" w:cs="Arial"/>
          <w:b/>
          <w:sz w:val="24"/>
          <w:szCs w:val="24"/>
        </w:rPr>
        <w:t>DICHIARA</w:t>
      </w:r>
    </w:p>
    <w:p w14:paraId="44EDB882" w14:textId="24D12D4F" w:rsidR="006A7662" w:rsidRPr="008C7860" w:rsidRDefault="006A7662" w:rsidP="00DF752B">
      <w:pPr>
        <w:pStyle w:val="Paragrafoelenco"/>
        <w:numPr>
          <w:ilvl w:val="0"/>
          <w:numId w:val="1"/>
        </w:numPr>
        <w:spacing w:line="480" w:lineRule="auto"/>
        <w:ind w:left="567" w:hanging="567"/>
        <w:jc w:val="both"/>
        <w:rPr>
          <w:rFonts w:ascii="Arial" w:hAnsi="Arial" w:cs="Arial"/>
          <w:i/>
          <w:sz w:val="24"/>
          <w:szCs w:val="24"/>
        </w:rPr>
      </w:pPr>
      <w:proofErr w:type="gramStart"/>
      <w:r w:rsidRPr="008C7860">
        <w:rPr>
          <w:rFonts w:ascii="Arial" w:hAnsi="Arial" w:cs="Arial"/>
          <w:i/>
          <w:sz w:val="24"/>
          <w:szCs w:val="24"/>
        </w:rPr>
        <w:t>di</w:t>
      </w:r>
      <w:proofErr w:type="gramEnd"/>
      <w:r w:rsidRPr="008C7860">
        <w:rPr>
          <w:rFonts w:ascii="Arial" w:hAnsi="Arial" w:cs="Arial"/>
          <w:i/>
          <w:sz w:val="24"/>
          <w:szCs w:val="24"/>
        </w:rPr>
        <w:t xml:space="preserve"> essere nato/a il</w:t>
      </w:r>
      <w:r w:rsidR="00A14568" w:rsidRPr="008C7860">
        <w:rPr>
          <w:rFonts w:ascii="Arial" w:hAnsi="Arial" w:cs="Arial"/>
          <w:i/>
          <w:sz w:val="24"/>
          <w:szCs w:val="24"/>
        </w:rPr>
        <w:t xml:space="preserve"> ____________________</w:t>
      </w:r>
      <w:r w:rsidR="00727864" w:rsidRPr="008C7860">
        <w:rPr>
          <w:rFonts w:ascii="Arial" w:hAnsi="Arial" w:cs="Arial"/>
          <w:i/>
          <w:sz w:val="24"/>
          <w:szCs w:val="24"/>
        </w:rPr>
        <w:t xml:space="preserve"> </w:t>
      </w:r>
      <w:r w:rsidRPr="008C7860">
        <w:rPr>
          <w:rFonts w:ascii="Arial" w:hAnsi="Arial" w:cs="Arial"/>
          <w:i/>
          <w:sz w:val="24"/>
          <w:szCs w:val="24"/>
        </w:rPr>
        <w:t>a ________________________</w:t>
      </w:r>
      <w:r w:rsidR="00732A33" w:rsidRPr="008C7860">
        <w:rPr>
          <w:rFonts w:ascii="Arial" w:hAnsi="Arial" w:cs="Arial"/>
          <w:i/>
          <w:sz w:val="24"/>
          <w:szCs w:val="24"/>
        </w:rPr>
        <w:t>________</w:t>
      </w:r>
    </w:p>
    <w:p w14:paraId="27A510F9" w14:textId="02C671D0" w:rsidR="006B3F89" w:rsidRPr="008C7860" w:rsidRDefault="006B3F89" w:rsidP="00DF752B">
      <w:pPr>
        <w:pStyle w:val="Paragrafoelenco"/>
        <w:numPr>
          <w:ilvl w:val="0"/>
          <w:numId w:val="1"/>
        </w:numPr>
        <w:spacing w:line="480" w:lineRule="auto"/>
        <w:ind w:left="567" w:hanging="567"/>
        <w:jc w:val="both"/>
        <w:rPr>
          <w:rFonts w:ascii="Arial" w:hAnsi="Arial" w:cs="Arial"/>
          <w:i/>
          <w:sz w:val="24"/>
          <w:szCs w:val="24"/>
        </w:rPr>
      </w:pPr>
      <w:proofErr w:type="gramStart"/>
      <w:r w:rsidRPr="008C7860">
        <w:rPr>
          <w:rFonts w:ascii="Arial" w:hAnsi="Arial" w:cs="Arial"/>
          <w:i/>
          <w:sz w:val="24"/>
          <w:szCs w:val="24"/>
        </w:rPr>
        <w:t>di</w:t>
      </w:r>
      <w:proofErr w:type="gramEnd"/>
      <w:r w:rsidRPr="008C7860">
        <w:rPr>
          <w:rFonts w:ascii="Arial" w:hAnsi="Arial" w:cs="Arial"/>
          <w:i/>
          <w:sz w:val="24"/>
          <w:szCs w:val="24"/>
        </w:rPr>
        <w:t xml:space="preserve"> essere in possesso di cittadinanza</w:t>
      </w:r>
      <w:r w:rsidR="00732A33" w:rsidRPr="008C7860">
        <w:rPr>
          <w:rFonts w:ascii="Arial" w:hAnsi="Arial" w:cs="Arial"/>
          <w:i/>
          <w:sz w:val="24"/>
          <w:szCs w:val="24"/>
        </w:rPr>
        <w:t xml:space="preserve"> </w:t>
      </w:r>
      <w:r w:rsidRPr="008C7860">
        <w:rPr>
          <w:rFonts w:ascii="Arial" w:hAnsi="Arial" w:cs="Arial"/>
          <w:i/>
          <w:sz w:val="24"/>
          <w:szCs w:val="24"/>
        </w:rPr>
        <w:t>___________</w:t>
      </w:r>
      <w:r w:rsidR="00732A33" w:rsidRPr="008C7860">
        <w:rPr>
          <w:rFonts w:ascii="Arial" w:hAnsi="Arial" w:cs="Arial"/>
          <w:i/>
          <w:sz w:val="24"/>
          <w:szCs w:val="24"/>
        </w:rPr>
        <w:t>___________________________</w:t>
      </w:r>
    </w:p>
    <w:p w14:paraId="5A2B1BF9" w14:textId="1208FA47" w:rsidR="009F294A" w:rsidRPr="008C7860" w:rsidRDefault="009F294A" w:rsidP="00DF752B">
      <w:pPr>
        <w:pStyle w:val="Paragrafoelenco"/>
        <w:numPr>
          <w:ilvl w:val="0"/>
          <w:numId w:val="1"/>
        </w:numPr>
        <w:spacing w:line="480" w:lineRule="auto"/>
        <w:ind w:left="567" w:hanging="567"/>
        <w:jc w:val="both"/>
        <w:rPr>
          <w:rFonts w:ascii="Arial" w:hAnsi="Arial" w:cs="Arial"/>
          <w:i/>
          <w:sz w:val="24"/>
          <w:szCs w:val="24"/>
        </w:rPr>
      </w:pPr>
      <w:proofErr w:type="gramStart"/>
      <w:r w:rsidRPr="008C7860">
        <w:rPr>
          <w:rFonts w:ascii="Arial" w:hAnsi="Arial" w:cs="Arial"/>
          <w:i/>
          <w:sz w:val="24"/>
          <w:szCs w:val="24"/>
        </w:rPr>
        <w:t>di</w:t>
      </w:r>
      <w:proofErr w:type="gramEnd"/>
      <w:r w:rsidRPr="008C7860">
        <w:rPr>
          <w:rFonts w:ascii="Arial" w:hAnsi="Arial" w:cs="Arial"/>
          <w:i/>
          <w:sz w:val="24"/>
          <w:szCs w:val="24"/>
        </w:rPr>
        <w:t xml:space="preserve"> essere </w:t>
      </w:r>
      <w:r w:rsidRPr="008C7860">
        <w:rPr>
          <w:rFonts w:ascii="Arial" w:hAnsi="Arial" w:cs="Arial"/>
          <w:i/>
          <w:sz w:val="24"/>
          <w:szCs w:val="24"/>
          <w:u w:val="single"/>
        </w:rPr>
        <w:t>residente</w:t>
      </w:r>
      <w:r w:rsidRPr="008C7860">
        <w:rPr>
          <w:rFonts w:ascii="Arial" w:hAnsi="Arial" w:cs="Arial"/>
          <w:i/>
          <w:sz w:val="24"/>
          <w:szCs w:val="24"/>
        </w:rPr>
        <w:t xml:space="preserve"> a _________________________ in Via</w:t>
      </w:r>
      <w:r w:rsidR="00732A33" w:rsidRPr="008C7860">
        <w:rPr>
          <w:rFonts w:ascii="Arial" w:hAnsi="Arial" w:cs="Arial"/>
          <w:i/>
          <w:sz w:val="24"/>
          <w:szCs w:val="24"/>
        </w:rPr>
        <w:t xml:space="preserve"> </w:t>
      </w:r>
      <w:r w:rsidRPr="008C7860">
        <w:rPr>
          <w:rFonts w:ascii="Arial" w:hAnsi="Arial" w:cs="Arial"/>
          <w:i/>
          <w:sz w:val="24"/>
          <w:szCs w:val="24"/>
        </w:rPr>
        <w:t>_____________________</w:t>
      </w:r>
    </w:p>
    <w:p w14:paraId="159E7D71" w14:textId="69BA5CF6" w:rsidR="00732A33" w:rsidRPr="008C7860" w:rsidRDefault="00F21D3C" w:rsidP="00DF752B">
      <w:pPr>
        <w:pStyle w:val="Paragrafoelenco"/>
        <w:spacing w:line="480" w:lineRule="auto"/>
        <w:ind w:left="567"/>
        <w:jc w:val="both"/>
        <w:rPr>
          <w:rFonts w:ascii="Arial" w:hAnsi="Arial" w:cs="Arial"/>
          <w:i/>
          <w:sz w:val="24"/>
          <w:szCs w:val="24"/>
        </w:rPr>
      </w:pPr>
      <w:proofErr w:type="gramStart"/>
      <w:r w:rsidRPr="008C7860">
        <w:rPr>
          <w:rFonts w:ascii="Arial" w:hAnsi="Arial" w:cs="Arial"/>
          <w:i/>
          <w:sz w:val="24"/>
          <w:szCs w:val="24"/>
        </w:rPr>
        <w:t>telefono</w:t>
      </w:r>
      <w:proofErr w:type="gramEnd"/>
      <w:r w:rsidRPr="008C7860">
        <w:rPr>
          <w:rFonts w:ascii="Arial" w:hAnsi="Arial" w:cs="Arial"/>
          <w:i/>
          <w:sz w:val="24"/>
          <w:szCs w:val="24"/>
        </w:rPr>
        <w:t xml:space="preserve"> cellulare</w:t>
      </w:r>
      <w:r w:rsidR="00732A33" w:rsidRPr="008C7860">
        <w:rPr>
          <w:rFonts w:ascii="Arial" w:hAnsi="Arial" w:cs="Arial"/>
          <w:i/>
          <w:sz w:val="24"/>
          <w:szCs w:val="24"/>
        </w:rPr>
        <w:t xml:space="preserve"> </w:t>
      </w:r>
      <w:r w:rsidRPr="008C7860">
        <w:rPr>
          <w:rFonts w:ascii="Arial" w:hAnsi="Arial" w:cs="Arial"/>
          <w:i/>
          <w:sz w:val="24"/>
          <w:szCs w:val="24"/>
        </w:rPr>
        <w:t>_________________________</w:t>
      </w:r>
      <w:r w:rsidR="001A58A7" w:rsidRPr="008C7860">
        <w:rPr>
          <w:rFonts w:ascii="Arial" w:hAnsi="Arial" w:cs="Arial"/>
          <w:i/>
          <w:sz w:val="24"/>
          <w:szCs w:val="24"/>
        </w:rPr>
        <w:t>___</w:t>
      </w:r>
    </w:p>
    <w:p w14:paraId="382AA8C5" w14:textId="34061E04" w:rsidR="00F21D3C" w:rsidRDefault="00F21D3C" w:rsidP="00DF752B">
      <w:pPr>
        <w:pStyle w:val="Paragrafoelenco"/>
        <w:spacing w:line="480" w:lineRule="auto"/>
        <w:ind w:left="567"/>
        <w:jc w:val="both"/>
        <w:rPr>
          <w:rFonts w:ascii="Arial" w:hAnsi="Arial" w:cs="Arial"/>
          <w:i/>
          <w:sz w:val="24"/>
          <w:szCs w:val="24"/>
        </w:rPr>
      </w:pPr>
      <w:proofErr w:type="gramStart"/>
      <w:r w:rsidRPr="008C7860">
        <w:rPr>
          <w:rFonts w:ascii="Arial" w:hAnsi="Arial" w:cs="Arial"/>
          <w:i/>
          <w:sz w:val="24"/>
          <w:szCs w:val="24"/>
        </w:rPr>
        <w:t>e-mail</w:t>
      </w:r>
      <w:proofErr w:type="gramEnd"/>
      <w:r w:rsidRPr="008C7860">
        <w:rPr>
          <w:rFonts w:ascii="Arial" w:hAnsi="Arial" w:cs="Arial"/>
          <w:i/>
          <w:sz w:val="24"/>
          <w:szCs w:val="24"/>
        </w:rPr>
        <w:t xml:space="preserve"> _____________________________</w:t>
      </w:r>
      <w:r w:rsidR="00732A33" w:rsidRPr="008C7860">
        <w:rPr>
          <w:rFonts w:ascii="Arial" w:hAnsi="Arial" w:cs="Arial"/>
          <w:i/>
          <w:sz w:val="24"/>
          <w:szCs w:val="24"/>
        </w:rPr>
        <w:t>________</w:t>
      </w:r>
    </w:p>
    <w:p w14:paraId="2F805C3A" w14:textId="330A4FFD" w:rsidR="006A7662" w:rsidRPr="008C7860" w:rsidRDefault="00F21D3C" w:rsidP="00DF752B">
      <w:pPr>
        <w:pStyle w:val="Paragrafoelenco"/>
        <w:numPr>
          <w:ilvl w:val="0"/>
          <w:numId w:val="1"/>
        </w:numPr>
        <w:spacing w:line="480" w:lineRule="auto"/>
        <w:ind w:left="567" w:hanging="567"/>
        <w:jc w:val="both"/>
        <w:rPr>
          <w:rFonts w:ascii="Arial" w:hAnsi="Arial" w:cs="Arial"/>
          <w:i/>
          <w:sz w:val="24"/>
          <w:szCs w:val="24"/>
        </w:rPr>
      </w:pPr>
      <w:proofErr w:type="gramStart"/>
      <w:r w:rsidRPr="008C7860">
        <w:rPr>
          <w:rFonts w:ascii="Arial" w:hAnsi="Arial" w:cs="Arial"/>
          <w:i/>
          <w:sz w:val="24"/>
          <w:szCs w:val="24"/>
        </w:rPr>
        <w:t>di</w:t>
      </w:r>
      <w:proofErr w:type="gramEnd"/>
      <w:r w:rsidRPr="008C7860">
        <w:rPr>
          <w:rFonts w:ascii="Arial" w:hAnsi="Arial" w:cs="Arial"/>
          <w:i/>
          <w:sz w:val="24"/>
          <w:szCs w:val="24"/>
        </w:rPr>
        <w:t xml:space="preserve"> essere in possesso dei seguenti requisiti </w:t>
      </w:r>
      <w:r w:rsidR="008C1E64" w:rsidRPr="008C7860">
        <w:rPr>
          <w:rFonts w:ascii="Arial" w:hAnsi="Arial" w:cs="Arial"/>
          <w:i/>
          <w:sz w:val="24"/>
          <w:szCs w:val="24"/>
        </w:rPr>
        <w:t>minimi:</w:t>
      </w:r>
    </w:p>
    <w:p w14:paraId="6A5EEAD8" w14:textId="77777777" w:rsidR="00C46A59" w:rsidRPr="008C7860" w:rsidRDefault="00C46A59" w:rsidP="00DF752B">
      <w:pPr>
        <w:pStyle w:val="Titolo1"/>
        <w:numPr>
          <w:ilvl w:val="1"/>
          <w:numId w:val="2"/>
        </w:numPr>
        <w:spacing w:before="120"/>
        <w:ind w:left="851" w:hanging="284"/>
        <w:rPr>
          <w:rFonts w:cs="Arial"/>
          <w:szCs w:val="24"/>
          <w:u w:val="single"/>
        </w:rPr>
      </w:pPr>
      <w:r w:rsidRPr="008C7860">
        <w:rPr>
          <w:rFonts w:cs="Arial"/>
          <w:szCs w:val="24"/>
          <w:u w:val="single"/>
        </w:rPr>
        <w:lastRenderedPageBreak/>
        <w:t>Requisiti generali:</w:t>
      </w:r>
    </w:p>
    <w:p w14:paraId="6C80F045" w14:textId="3AFFEC00" w:rsidR="00341304" w:rsidRPr="008C7860" w:rsidRDefault="00341304" w:rsidP="00DF752B">
      <w:pPr>
        <w:pStyle w:val="Paragrafoelenco"/>
        <w:numPr>
          <w:ilvl w:val="0"/>
          <w:numId w:val="7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>Cittadinanza italiana o di uno degli Stati membri dell’Unione Europea, purché in possesso dei diritti civili e politici anche negli stati di</w:t>
      </w:r>
      <w:r w:rsidR="00DF752B">
        <w:rPr>
          <w:rFonts w:ascii="Arial" w:hAnsi="Arial" w:cs="Arial"/>
          <w:sz w:val="24"/>
          <w:szCs w:val="24"/>
        </w:rPr>
        <w:t xml:space="preserve"> appartenenza o di provenienza;</w:t>
      </w:r>
    </w:p>
    <w:p w14:paraId="298E81A7" w14:textId="77777777" w:rsidR="00341304" w:rsidRPr="008C7860" w:rsidRDefault="00341304" w:rsidP="00DF752B">
      <w:pPr>
        <w:pStyle w:val="Paragrafoelenco"/>
        <w:numPr>
          <w:ilvl w:val="0"/>
          <w:numId w:val="7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>Adeguata conoscenza della lingua italiana;</w:t>
      </w:r>
    </w:p>
    <w:p w14:paraId="5B109D70" w14:textId="77777777" w:rsidR="00341304" w:rsidRPr="008C7860" w:rsidRDefault="00341304" w:rsidP="00DF752B">
      <w:pPr>
        <w:pStyle w:val="Paragrafoelenco"/>
        <w:numPr>
          <w:ilvl w:val="0"/>
          <w:numId w:val="7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>Idoneità psico-fisica all’impiego nel profilo professionale di cui alla presente selezione;</w:t>
      </w:r>
    </w:p>
    <w:p w14:paraId="2774AD40" w14:textId="1C27CA17" w:rsidR="00341304" w:rsidRPr="008C7860" w:rsidRDefault="00341304" w:rsidP="00DF752B">
      <w:pPr>
        <w:pStyle w:val="Paragrafoelenco"/>
        <w:numPr>
          <w:ilvl w:val="0"/>
          <w:numId w:val="7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>Assenza di condanne penali o procedimenti penali pendenti che impediscano, ai sensi delle vigenti disposizioni in materia, la costituzione del rapporto d’impiego con la Pubblica Amministrazione.</w:t>
      </w:r>
    </w:p>
    <w:p w14:paraId="422748BE" w14:textId="77777777" w:rsidR="00341304" w:rsidRPr="008C7860" w:rsidRDefault="00341304" w:rsidP="00DF752B">
      <w:pPr>
        <w:pStyle w:val="Paragrafoelenco"/>
        <w:numPr>
          <w:ilvl w:val="0"/>
          <w:numId w:val="7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>Assenza di provvedimenti di destituzione o dispensa dall’impiego presso una Pubblica Amministrazione.</w:t>
      </w:r>
    </w:p>
    <w:p w14:paraId="4F1D68AE" w14:textId="77777777" w:rsidR="00C46A59" w:rsidRPr="008C7860" w:rsidRDefault="00C46A59" w:rsidP="00DF752B">
      <w:pPr>
        <w:pStyle w:val="Titolo1"/>
        <w:numPr>
          <w:ilvl w:val="1"/>
          <w:numId w:val="2"/>
        </w:numPr>
        <w:spacing w:before="240" w:line="360" w:lineRule="auto"/>
        <w:ind w:left="851" w:hanging="284"/>
        <w:rPr>
          <w:rFonts w:cs="Arial"/>
          <w:szCs w:val="24"/>
          <w:u w:val="single"/>
        </w:rPr>
      </w:pPr>
      <w:r w:rsidRPr="008C7860">
        <w:rPr>
          <w:rFonts w:cs="Arial"/>
          <w:szCs w:val="24"/>
          <w:u w:val="single"/>
        </w:rPr>
        <w:t>Requisiti e titoli minimi specifici:</w:t>
      </w:r>
    </w:p>
    <w:p w14:paraId="11BE2887" w14:textId="77777777" w:rsidR="00397FC3" w:rsidRPr="00397FC3" w:rsidRDefault="00397FC3" w:rsidP="00397FC3">
      <w:pPr>
        <w:pStyle w:val="Paragrafoelenco"/>
        <w:numPr>
          <w:ilvl w:val="0"/>
          <w:numId w:val="7"/>
        </w:numPr>
        <w:spacing w:before="120" w:line="360" w:lineRule="auto"/>
        <w:ind w:left="992" w:hanging="425"/>
        <w:jc w:val="both"/>
        <w:rPr>
          <w:rFonts w:ascii="Arial" w:hAnsi="Arial" w:cs="Arial"/>
          <w:sz w:val="24"/>
          <w:szCs w:val="24"/>
        </w:rPr>
      </w:pPr>
      <w:r w:rsidRPr="00397FC3">
        <w:rPr>
          <w:rFonts w:ascii="Arial" w:hAnsi="Arial" w:cs="Arial"/>
          <w:sz w:val="24"/>
          <w:szCs w:val="24"/>
        </w:rPr>
        <w:t>Diploma di scuola secondaria di primo grado (scuola media inferiore);</w:t>
      </w:r>
    </w:p>
    <w:p w14:paraId="47258F8B" w14:textId="77777777" w:rsidR="00397FC3" w:rsidRPr="00397FC3" w:rsidRDefault="00397FC3" w:rsidP="00397FC3">
      <w:pPr>
        <w:pStyle w:val="Paragrafoelenco"/>
        <w:numPr>
          <w:ilvl w:val="0"/>
          <w:numId w:val="7"/>
        </w:numPr>
        <w:spacing w:before="120" w:line="360" w:lineRule="auto"/>
        <w:ind w:left="992" w:hanging="425"/>
        <w:jc w:val="both"/>
        <w:rPr>
          <w:rFonts w:ascii="Arial" w:hAnsi="Arial" w:cs="Arial"/>
          <w:sz w:val="24"/>
          <w:szCs w:val="24"/>
        </w:rPr>
      </w:pPr>
      <w:r w:rsidRPr="00397FC3">
        <w:rPr>
          <w:rFonts w:ascii="Arial" w:hAnsi="Arial" w:cs="Arial"/>
          <w:sz w:val="24"/>
          <w:szCs w:val="24"/>
        </w:rPr>
        <w:t>Possesso patente di guida categoria “C” in corso di validità;</w:t>
      </w:r>
    </w:p>
    <w:p w14:paraId="0700B2CC" w14:textId="77777777" w:rsidR="00397FC3" w:rsidRPr="00397FC3" w:rsidRDefault="00397FC3" w:rsidP="00397FC3">
      <w:pPr>
        <w:pStyle w:val="Paragrafoelenco"/>
        <w:numPr>
          <w:ilvl w:val="0"/>
          <w:numId w:val="7"/>
        </w:numPr>
        <w:spacing w:before="120" w:line="360" w:lineRule="auto"/>
        <w:ind w:left="992" w:hanging="425"/>
        <w:jc w:val="both"/>
        <w:rPr>
          <w:rFonts w:ascii="Arial" w:hAnsi="Arial" w:cs="Arial"/>
          <w:sz w:val="24"/>
          <w:szCs w:val="24"/>
        </w:rPr>
      </w:pPr>
      <w:r w:rsidRPr="00397FC3">
        <w:rPr>
          <w:rFonts w:ascii="Arial" w:hAnsi="Arial" w:cs="Arial"/>
          <w:sz w:val="24"/>
          <w:szCs w:val="24"/>
        </w:rPr>
        <w:t>Possesso della carta di qualificazione del conducente (in sigla CQC) in corso di validità</w:t>
      </w:r>
    </w:p>
    <w:p w14:paraId="40D7F3C8" w14:textId="77777777" w:rsidR="00397FC3" w:rsidRPr="00397FC3" w:rsidRDefault="00397FC3" w:rsidP="00397FC3">
      <w:pPr>
        <w:pStyle w:val="Paragrafoelenco"/>
        <w:numPr>
          <w:ilvl w:val="0"/>
          <w:numId w:val="7"/>
        </w:numPr>
        <w:spacing w:before="120" w:line="360" w:lineRule="auto"/>
        <w:ind w:left="992" w:hanging="425"/>
        <w:jc w:val="both"/>
        <w:rPr>
          <w:rFonts w:ascii="Arial" w:hAnsi="Arial" w:cs="Arial"/>
          <w:sz w:val="24"/>
          <w:szCs w:val="24"/>
        </w:rPr>
      </w:pPr>
      <w:r w:rsidRPr="00397FC3">
        <w:rPr>
          <w:rFonts w:ascii="Arial" w:hAnsi="Arial" w:cs="Arial"/>
          <w:sz w:val="24"/>
          <w:szCs w:val="24"/>
        </w:rPr>
        <w:t xml:space="preserve">Disponibilità lavorativa in periodi di usuali ferie estive </w:t>
      </w:r>
      <w:proofErr w:type="spellStart"/>
      <w:r w:rsidRPr="00397FC3">
        <w:rPr>
          <w:rFonts w:ascii="Arial" w:hAnsi="Arial" w:cs="Arial"/>
          <w:sz w:val="24"/>
          <w:szCs w:val="24"/>
        </w:rPr>
        <w:t>ed</w:t>
      </w:r>
      <w:proofErr w:type="spellEnd"/>
      <w:r w:rsidRPr="00397FC3">
        <w:rPr>
          <w:rFonts w:ascii="Arial" w:hAnsi="Arial" w:cs="Arial"/>
          <w:sz w:val="24"/>
          <w:szCs w:val="24"/>
        </w:rPr>
        <w:t xml:space="preserve"> invernali, quali agosto e periodo natalizio;</w:t>
      </w:r>
    </w:p>
    <w:p w14:paraId="37B017EC" w14:textId="77777777" w:rsidR="00397FC3" w:rsidRPr="00397FC3" w:rsidRDefault="00397FC3" w:rsidP="00397FC3">
      <w:pPr>
        <w:pStyle w:val="Paragrafoelenco"/>
        <w:numPr>
          <w:ilvl w:val="0"/>
          <w:numId w:val="7"/>
        </w:numPr>
        <w:spacing w:before="120" w:line="360" w:lineRule="auto"/>
        <w:ind w:left="992" w:hanging="425"/>
        <w:jc w:val="both"/>
        <w:rPr>
          <w:rFonts w:ascii="Arial" w:hAnsi="Arial" w:cs="Arial"/>
          <w:sz w:val="24"/>
          <w:szCs w:val="24"/>
        </w:rPr>
      </w:pPr>
      <w:r w:rsidRPr="00397FC3">
        <w:rPr>
          <w:rFonts w:ascii="Arial" w:hAnsi="Arial" w:cs="Arial"/>
          <w:sz w:val="24"/>
          <w:szCs w:val="24"/>
        </w:rPr>
        <w:t>Disponibilità lavorativa per eseguire interventi in reperibilità in orario notturno e/o in giorni festivi.</w:t>
      </w:r>
    </w:p>
    <w:p w14:paraId="1CD830BB" w14:textId="0FA98CBE" w:rsidR="00944C28" w:rsidRPr="008C7860" w:rsidRDefault="00944C28" w:rsidP="00DF752B">
      <w:pPr>
        <w:pStyle w:val="Paragrafoelenco"/>
        <w:numPr>
          <w:ilvl w:val="0"/>
          <w:numId w:val="1"/>
        </w:numPr>
        <w:spacing w:after="120" w:line="480" w:lineRule="auto"/>
        <w:ind w:left="567" w:hanging="567"/>
        <w:jc w:val="both"/>
        <w:rPr>
          <w:rFonts w:ascii="Arial" w:hAnsi="Arial" w:cs="Arial"/>
          <w:i/>
          <w:sz w:val="24"/>
          <w:szCs w:val="24"/>
        </w:rPr>
      </w:pPr>
      <w:proofErr w:type="gramStart"/>
      <w:r w:rsidRPr="008C7860">
        <w:rPr>
          <w:rFonts w:ascii="Arial" w:hAnsi="Arial" w:cs="Arial"/>
          <w:i/>
          <w:sz w:val="24"/>
          <w:szCs w:val="24"/>
        </w:rPr>
        <w:t>di</w:t>
      </w:r>
      <w:proofErr w:type="gramEnd"/>
      <w:r w:rsidRPr="008C7860">
        <w:rPr>
          <w:rFonts w:ascii="Arial" w:hAnsi="Arial" w:cs="Arial"/>
          <w:i/>
          <w:sz w:val="24"/>
          <w:szCs w:val="24"/>
        </w:rPr>
        <w:t xml:space="preserve"> essere in possesso dei seguenti r</w:t>
      </w:r>
      <w:r w:rsidR="00D5414B" w:rsidRPr="008C7860">
        <w:rPr>
          <w:rFonts w:ascii="Arial" w:hAnsi="Arial" w:cs="Arial"/>
          <w:i/>
          <w:sz w:val="24"/>
          <w:szCs w:val="24"/>
        </w:rPr>
        <w:t>equisiti e titoli di preferenza</w:t>
      </w:r>
      <w:r w:rsidR="001546C9" w:rsidRPr="008C7860">
        <w:rPr>
          <w:rFonts w:ascii="Arial" w:hAnsi="Arial" w:cs="Arial"/>
          <w:i/>
          <w:sz w:val="24"/>
          <w:szCs w:val="24"/>
        </w:rPr>
        <w:t xml:space="preserve"> </w:t>
      </w:r>
      <w:r w:rsidR="00D5414B" w:rsidRPr="008C7860">
        <w:rPr>
          <w:rFonts w:ascii="Arial" w:hAnsi="Arial" w:cs="Arial"/>
          <w:i/>
          <w:sz w:val="24"/>
          <w:szCs w:val="24"/>
        </w:rPr>
        <w:t>(</w:t>
      </w:r>
      <w:r w:rsidR="00D5414B" w:rsidRPr="008C7860">
        <w:rPr>
          <w:rFonts w:ascii="Arial" w:hAnsi="Arial" w:cs="Arial"/>
          <w:b/>
          <w:i/>
          <w:sz w:val="24"/>
          <w:szCs w:val="24"/>
          <w:u w:val="single"/>
        </w:rPr>
        <w:t>indicare con una X</w:t>
      </w:r>
      <w:r w:rsidR="00D5414B" w:rsidRPr="008C7860">
        <w:rPr>
          <w:rFonts w:ascii="Arial" w:hAnsi="Arial" w:cs="Arial"/>
          <w:i/>
          <w:sz w:val="24"/>
          <w:szCs w:val="24"/>
        </w:rPr>
        <w:t>):</w:t>
      </w:r>
    </w:p>
    <w:p w14:paraId="149FD323" w14:textId="77777777" w:rsidR="00397FC3" w:rsidRDefault="00397FC3" w:rsidP="00397FC3">
      <w:pPr>
        <w:pStyle w:val="Paragrafoelenco"/>
        <w:numPr>
          <w:ilvl w:val="0"/>
          <w:numId w:val="22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397FC3">
        <w:rPr>
          <w:rFonts w:ascii="Arial" w:hAnsi="Arial" w:cs="Arial"/>
          <w:sz w:val="24"/>
          <w:szCs w:val="24"/>
        </w:rPr>
        <w:t xml:space="preserve">Esperienza lavorativa analoga a quella oggetto di selezione </w:t>
      </w:r>
    </w:p>
    <w:p w14:paraId="02018DB5" w14:textId="7F95B356" w:rsidR="00397FC3" w:rsidRPr="00397FC3" w:rsidRDefault="00397FC3" w:rsidP="00397FC3">
      <w:pPr>
        <w:pStyle w:val="Paragrafoelenco"/>
        <w:numPr>
          <w:ilvl w:val="0"/>
          <w:numId w:val="22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397FC3">
        <w:rPr>
          <w:rFonts w:ascii="Arial" w:hAnsi="Arial" w:cs="Arial"/>
          <w:sz w:val="24"/>
          <w:szCs w:val="24"/>
        </w:rPr>
        <w:t xml:space="preserve">Possesso di qualifica conseguito a seguito di frequentazione corsi triennali presso istituti </w:t>
      </w:r>
      <w:r>
        <w:rPr>
          <w:rFonts w:ascii="Arial" w:hAnsi="Arial" w:cs="Arial"/>
          <w:sz w:val="24"/>
          <w:szCs w:val="24"/>
        </w:rPr>
        <w:t>professionali</w:t>
      </w:r>
      <w:r w:rsidRPr="00397FC3">
        <w:rPr>
          <w:rFonts w:ascii="Arial" w:hAnsi="Arial" w:cs="Arial"/>
          <w:sz w:val="24"/>
          <w:szCs w:val="24"/>
        </w:rPr>
        <w:t>;</w:t>
      </w:r>
    </w:p>
    <w:p w14:paraId="10A61107" w14:textId="0F347486" w:rsidR="00397FC3" w:rsidRPr="00397FC3" w:rsidRDefault="00397FC3" w:rsidP="00397FC3">
      <w:pPr>
        <w:pStyle w:val="Paragrafoelenco"/>
        <w:numPr>
          <w:ilvl w:val="0"/>
          <w:numId w:val="22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397FC3">
        <w:rPr>
          <w:rFonts w:ascii="Arial" w:hAnsi="Arial" w:cs="Arial"/>
          <w:sz w:val="24"/>
          <w:szCs w:val="24"/>
        </w:rPr>
        <w:t>Possesso di qualifica conseguito a seguito di frequentazione corsi triennali presso istituti professionali con specializzazione in operatore: edile, elettrico, impianti termoidraulici, meccanico;</w:t>
      </w:r>
    </w:p>
    <w:p w14:paraId="4DE7FCD5" w14:textId="6FF65949" w:rsidR="00397FC3" w:rsidRPr="00397FC3" w:rsidRDefault="00397FC3" w:rsidP="00397FC3">
      <w:pPr>
        <w:pStyle w:val="Paragrafoelenco"/>
        <w:numPr>
          <w:ilvl w:val="0"/>
          <w:numId w:val="22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397FC3">
        <w:rPr>
          <w:rFonts w:ascii="Arial" w:hAnsi="Arial" w:cs="Arial"/>
          <w:sz w:val="24"/>
          <w:szCs w:val="24"/>
        </w:rPr>
        <w:t>Possesso di diploma di scuola secondaria di secondo grado (scuola superiore) ad indirizzo tecnico (sistemi energetici, perito, geometra o equipollenti);</w:t>
      </w:r>
    </w:p>
    <w:p w14:paraId="57DB4634" w14:textId="54E34D1D" w:rsidR="00397FC3" w:rsidRPr="00397FC3" w:rsidRDefault="00397FC3" w:rsidP="00397FC3">
      <w:pPr>
        <w:pStyle w:val="Paragrafoelenco"/>
        <w:numPr>
          <w:ilvl w:val="0"/>
          <w:numId w:val="22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397FC3">
        <w:rPr>
          <w:rFonts w:ascii="Arial" w:hAnsi="Arial" w:cs="Arial"/>
          <w:sz w:val="24"/>
          <w:szCs w:val="24"/>
        </w:rPr>
        <w:t>Possesso di attestati di formazione riguardanti utilizzo di software (pacchetto MS-Office, CAD, GIS);</w:t>
      </w:r>
    </w:p>
    <w:p w14:paraId="12211608" w14:textId="66000017" w:rsidR="00397FC3" w:rsidRPr="00397FC3" w:rsidRDefault="00397FC3" w:rsidP="00397FC3">
      <w:pPr>
        <w:pStyle w:val="Paragrafoelenco"/>
        <w:numPr>
          <w:ilvl w:val="0"/>
          <w:numId w:val="22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397FC3">
        <w:rPr>
          <w:rFonts w:ascii="Arial" w:hAnsi="Arial" w:cs="Arial"/>
          <w:sz w:val="24"/>
          <w:szCs w:val="24"/>
        </w:rPr>
        <w:t>Possesso di attestati di formazione riguardanti la sicurezza sui lu</w:t>
      </w:r>
      <w:r>
        <w:rPr>
          <w:rFonts w:ascii="Arial" w:hAnsi="Arial" w:cs="Arial"/>
          <w:sz w:val="24"/>
          <w:szCs w:val="24"/>
        </w:rPr>
        <w:t>oghi di lavoro</w:t>
      </w:r>
      <w:r w:rsidRPr="00397FC3">
        <w:rPr>
          <w:rFonts w:ascii="Arial" w:hAnsi="Arial" w:cs="Arial"/>
          <w:sz w:val="24"/>
          <w:szCs w:val="24"/>
        </w:rPr>
        <w:t>.</w:t>
      </w:r>
    </w:p>
    <w:p w14:paraId="1C4F55D1" w14:textId="77777777" w:rsidR="00C0403D" w:rsidRPr="008C7860" w:rsidRDefault="00C0403D" w:rsidP="005155AD">
      <w:pPr>
        <w:pStyle w:val="Paragrafoelenco"/>
        <w:numPr>
          <w:ilvl w:val="0"/>
          <w:numId w:val="1"/>
        </w:numPr>
        <w:spacing w:before="360" w:line="480" w:lineRule="auto"/>
        <w:ind w:left="567" w:hanging="567"/>
        <w:jc w:val="both"/>
        <w:rPr>
          <w:rFonts w:ascii="Arial" w:hAnsi="Arial" w:cs="Arial"/>
          <w:i/>
          <w:sz w:val="24"/>
          <w:szCs w:val="24"/>
        </w:rPr>
      </w:pPr>
      <w:proofErr w:type="gramStart"/>
      <w:r w:rsidRPr="008C7860">
        <w:rPr>
          <w:rFonts w:ascii="Arial" w:hAnsi="Arial" w:cs="Arial"/>
          <w:i/>
          <w:sz w:val="24"/>
          <w:szCs w:val="24"/>
        </w:rPr>
        <w:lastRenderedPageBreak/>
        <w:t>la</w:t>
      </w:r>
      <w:proofErr w:type="gramEnd"/>
      <w:r w:rsidRPr="008C7860">
        <w:rPr>
          <w:rFonts w:ascii="Arial" w:hAnsi="Arial" w:cs="Arial"/>
          <w:i/>
          <w:sz w:val="24"/>
          <w:szCs w:val="24"/>
        </w:rPr>
        <w:t xml:space="preserve"> veridicità di quanto dichiarato e riportato nell’allegato Curriculum Vitae;</w:t>
      </w:r>
    </w:p>
    <w:p w14:paraId="3E3E1CE9" w14:textId="2D4D0DEA" w:rsidR="00C0403D" w:rsidRDefault="00C0403D" w:rsidP="00DF752B">
      <w:pPr>
        <w:pStyle w:val="Paragrafoelenco"/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hAnsi="Arial" w:cs="Arial"/>
          <w:i/>
          <w:sz w:val="24"/>
          <w:szCs w:val="24"/>
        </w:rPr>
      </w:pPr>
      <w:proofErr w:type="gramStart"/>
      <w:r w:rsidRPr="008C7860">
        <w:rPr>
          <w:rFonts w:ascii="Arial" w:hAnsi="Arial" w:cs="Arial"/>
          <w:i/>
          <w:sz w:val="24"/>
          <w:szCs w:val="24"/>
        </w:rPr>
        <w:t>di</w:t>
      </w:r>
      <w:proofErr w:type="gramEnd"/>
      <w:r w:rsidRPr="008C7860">
        <w:rPr>
          <w:rFonts w:ascii="Arial" w:hAnsi="Arial" w:cs="Arial"/>
          <w:i/>
          <w:sz w:val="24"/>
          <w:szCs w:val="24"/>
        </w:rPr>
        <w:t xml:space="preserve"> consentire il trattamento dei dati personali nel rispetto del </w:t>
      </w:r>
      <w:r w:rsidR="00DD089D" w:rsidRPr="008C7860">
        <w:rPr>
          <w:rFonts w:ascii="Arial" w:hAnsi="Arial" w:cs="Arial"/>
          <w:i/>
          <w:sz w:val="24"/>
          <w:szCs w:val="24"/>
        </w:rPr>
        <w:t xml:space="preserve">Regolamento Europeo 679/2016 </w:t>
      </w:r>
      <w:r w:rsidRPr="008C7860">
        <w:rPr>
          <w:rFonts w:ascii="Arial" w:hAnsi="Arial" w:cs="Arial"/>
          <w:i/>
          <w:sz w:val="24"/>
          <w:szCs w:val="24"/>
        </w:rPr>
        <w:t>e nelle forme previste dall’avviso di selezione.</w:t>
      </w:r>
    </w:p>
    <w:p w14:paraId="31C7C249" w14:textId="77777777" w:rsidR="00C0403D" w:rsidRPr="008C7860" w:rsidRDefault="00C0403D" w:rsidP="00DF752B">
      <w:pPr>
        <w:spacing w:before="240" w:line="360" w:lineRule="auto"/>
        <w:ind w:left="142"/>
        <w:rPr>
          <w:rFonts w:ascii="Arial" w:hAnsi="Arial" w:cs="Arial"/>
          <w:b/>
          <w:i/>
          <w:sz w:val="24"/>
          <w:szCs w:val="24"/>
        </w:rPr>
      </w:pPr>
      <w:r w:rsidRPr="008C7860">
        <w:rPr>
          <w:rFonts w:ascii="Arial" w:hAnsi="Arial" w:cs="Arial"/>
          <w:b/>
          <w:i/>
          <w:sz w:val="24"/>
          <w:szCs w:val="24"/>
        </w:rPr>
        <w:t>Chiedo infine che ogni comunicazione relativa al presente concorso venga inviata al seguente indirizzo:</w:t>
      </w:r>
    </w:p>
    <w:p w14:paraId="577544F5" w14:textId="79967884" w:rsidR="00C0403D" w:rsidRPr="008C7860" w:rsidRDefault="00107D59" w:rsidP="00DF752B">
      <w:pPr>
        <w:spacing w:before="240" w:line="36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>Sig./</w:t>
      </w:r>
      <w:r w:rsidR="00C0403D" w:rsidRPr="008C7860">
        <w:rPr>
          <w:rFonts w:ascii="Arial" w:hAnsi="Arial" w:cs="Arial"/>
          <w:sz w:val="24"/>
          <w:szCs w:val="24"/>
        </w:rPr>
        <w:t>Sig.ra ____________________</w:t>
      </w:r>
      <w:r w:rsidR="00732A33" w:rsidRPr="008C7860">
        <w:rPr>
          <w:rFonts w:ascii="Arial" w:hAnsi="Arial" w:cs="Arial"/>
          <w:sz w:val="24"/>
          <w:szCs w:val="24"/>
        </w:rPr>
        <w:t>_</w:t>
      </w:r>
      <w:r w:rsidR="00C0403D" w:rsidRPr="008C7860">
        <w:rPr>
          <w:rFonts w:ascii="Arial" w:hAnsi="Arial" w:cs="Arial"/>
          <w:sz w:val="24"/>
          <w:szCs w:val="24"/>
        </w:rPr>
        <w:t>_________________________________________</w:t>
      </w:r>
    </w:p>
    <w:p w14:paraId="48E34E0F" w14:textId="0FE9A252" w:rsidR="00C0403D" w:rsidRPr="008C7860" w:rsidRDefault="00C0403D" w:rsidP="00DF752B">
      <w:pPr>
        <w:spacing w:before="240" w:line="36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>Via</w:t>
      </w:r>
      <w:r w:rsidR="00732A33" w:rsidRPr="008C7860">
        <w:rPr>
          <w:rFonts w:ascii="Arial" w:hAnsi="Arial" w:cs="Arial"/>
          <w:sz w:val="24"/>
          <w:szCs w:val="24"/>
        </w:rPr>
        <w:t xml:space="preserve"> </w:t>
      </w:r>
      <w:r w:rsidRPr="008C7860">
        <w:rPr>
          <w:rFonts w:ascii="Arial" w:hAnsi="Arial" w:cs="Arial"/>
          <w:sz w:val="24"/>
          <w:szCs w:val="24"/>
        </w:rPr>
        <w:t>________________________________________________________</w:t>
      </w:r>
      <w:r w:rsidR="00107D59" w:rsidRPr="008C7860">
        <w:rPr>
          <w:rFonts w:ascii="Arial" w:hAnsi="Arial" w:cs="Arial"/>
          <w:sz w:val="24"/>
          <w:szCs w:val="24"/>
        </w:rPr>
        <w:t>____________</w:t>
      </w:r>
    </w:p>
    <w:p w14:paraId="4418DCC2" w14:textId="5AC2E373" w:rsidR="00C0403D" w:rsidRPr="008C7860" w:rsidRDefault="00107D59" w:rsidP="00DF752B">
      <w:pPr>
        <w:spacing w:before="240" w:line="36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>C.A.P.______________</w:t>
      </w:r>
      <w:r w:rsidR="00732A33" w:rsidRPr="008C7860">
        <w:rPr>
          <w:rFonts w:ascii="Arial" w:hAnsi="Arial" w:cs="Arial"/>
          <w:sz w:val="24"/>
          <w:szCs w:val="24"/>
        </w:rPr>
        <w:t xml:space="preserve"> </w:t>
      </w:r>
      <w:r w:rsidR="00C0403D" w:rsidRPr="008C7860">
        <w:rPr>
          <w:rFonts w:ascii="Arial" w:hAnsi="Arial" w:cs="Arial"/>
          <w:sz w:val="24"/>
          <w:szCs w:val="24"/>
        </w:rPr>
        <w:t>Comune</w:t>
      </w:r>
      <w:r w:rsidR="00732A33" w:rsidRPr="008C7860">
        <w:rPr>
          <w:rFonts w:ascii="Arial" w:hAnsi="Arial" w:cs="Arial"/>
          <w:sz w:val="24"/>
          <w:szCs w:val="24"/>
        </w:rPr>
        <w:t xml:space="preserve"> </w:t>
      </w:r>
      <w:r w:rsidR="00C0403D" w:rsidRPr="008C7860">
        <w:rPr>
          <w:rFonts w:ascii="Arial" w:hAnsi="Arial" w:cs="Arial"/>
          <w:sz w:val="24"/>
          <w:szCs w:val="24"/>
        </w:rPr>
        <w:t>________________</w:t>
      </w:r>
      <w:r w:rsidR="00981022" w:rsidRPr="008C7860">
        <w:rPr>
          <w:rFonts w:ascii="Arial" w:hAnsi="Arial" w:cs="Arial"/>
          <w:sz w:val="24"/>
          <w:szCs w:val="24"/>
        </w:rPr>
        <w:t>_____________</w:t>
      </w:r>
      <w:r w:rsidR="00732A33" w:rsidRPr="008C786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403D" w:rsidRPr="008C7860">
        <w:rPr>
          <w:rFonts w:ascii="Arial" w:hAnsi="Arial" w:cs="Arial"/>
          <w:sz w:val="24"/>
          <w:szCs w:val="24"/>
        </w:rPr>
        <w:t>Prov</w:t>
      </w:r>
      <w:proofErr w:type="spellEnd"/>
      <w:r w:rsidR="00C0403D" w:rsidRPr="008C7860">
        <w:rPr>
          <w:rFonts w:ascii="Arial" w:hAnsi="Arial" w:cs="Arial"/>
          <w:sz w:val="24"/>
          <w:szCs w:val="24"/>
        </w:rPr>
        <w:t>.</w:t>
      </w:r>
      <w:r w:rsidR="00732A33" w:rsidRPr="008C7860">
        <w:rPr>
          <w:rFonts w:ascii="Arial" w:hAnsi="Arial" w:cs="Arial"/>
          <w:sz w:val="24"/>
          <w:szCs w:val="24"/>
        </w:rPr>
        <w:t xml:space="preserve"> </w:t>
      </w:r>
      <w:r w:rsidR="00C0403D" w:rsidRPr="008C7860">
        <w:rPr>
          <w:rFonts w:ascii="Arial" w:hAnsi="Arial" w:cs="Arial"/>
          <w:sz w:val="24"/>
          <w:szCs w:val="24"/>
        </w:rPr>
        <w:t>__________</w:t>
      </w:r>
    </w:p>
    <w:p w14:paraId="08D9E582" w14:textId="56082813" w:rsidR="00C0403D" w:rsidRPr="008C7860" w:rsidRDefault="00C0403D" w:rsidP="005155AD">
      <w:pPr>
        <w:tabs>
          <w:tab w:val="left" w:pos="2268"/>
        </w:tabs>
        <w:spacing w:before="240" w:line="36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>Telefono</w:t>
      </w:r>
      <w:r w:rsidR="005155AD">
        <w:rPr>
          <w:rFonts w:ascii="Arial" w:hAnsi="Arial" w:cs="Arial"/>
          <w:sz w:val="24"/>
          <w:szCs w:val="24"/>
        </w:rPr>
        <w:t xml:space="preserve"> </w:t>
      </w:r>
      <w:r w:rsidR="005155AD">
        <w:rPr>
          <w:rFonts w:ascii="Arial" w:hAnsi="Arial" w:cs="Arial"/>
          <w:sz w:val="24"/>
          <w:szCs w:val="24"/>
        </w:rPr>
        <w:tab/>
      </w:r>
      <w:r w:rsidRPr="008C7860">
        <w:rPr>
          <w:rFonts w:ascii="Arial" w:hAnsi="Arial" w:cs="Arial"/>
          <w:sz w:val="24"/>
          <w:szCs w:val="24"/>
        </w:rPr>
        <w:t>_____</w:t>
      </w:r>
      <w:r w:rsidR="00981022" w:rsidRPr="008C7860">
        <w:rPr>
          <w:rFonts w:ascii="Arial" w:hAnsi="Arial" w:cs="Arial"/>
          <w:sz w:val="24"/>
          <w:szCs w:val="24"/>
        </w:rPr>
        <w:t>__________</w:t>
      </w:r>
      <w:r w:rsidR="005155AD">
        <w:rPr>
          <w:rFonts w:ascii="Arial" w:hAnsi="Arial" w:cs="Arial"/>
          <w:sz w:val="24"/>
          <w:szCs w:val="24"/>
        </w:rPr>
        <w:t>___</w:t>
      </w:r>
      <w:r w:rsidR="00981022" w:rsidRPr="008C7860">
        <w:rPr>
          <w:rFonts w:ascii="Arial" w:hAnsi="Arial" w:cs="Arial"/>
          <w:sz w:val="24"/>
          <w:szCs w:val="24"/>
        </w:rPr>
        <w:t>_</w:t>
      </w:r>
    </w:p>
    <w:p w14:paraId="2A465657" w14:textId="7CED1CF3" w:rsidR="00C0403D" w:rsidRPr="008C7860" w:rsidRDefault="00C0403D" w:rsidP="005155AD">
      <w:pPr>
        <w:tabs>
          <w:tab w:val="left" w:pos="2268"/>
        </w:tabs>
        <w:spacing w:before="240" w:line="36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>Telefono cellulare</w:t>
      </w:r>
      <w:r w:rsidR="005155AD">
        <w:rPr>
          <w:rFonts w:ascii="Arial" w:hAnsi="Arial" w:cs="Arial"/>
          <w:sz w:val="24"/>
          <w:szCs w:val="24"/>
        </w:rPr>
        <w:t xml:space="preserve"> </w:t>
      </w:r>
      <w:r w:rsidR="005155AD">
        <w:rPr>
          <w:rFonts w:ascii="Arial" w:hAnsi="Arial" w:cs="Arial"/>
          <w:sz w:val="24"/>
          <w:szCs w:val="24"/>
        </w:rPr>
        <w:tab/>
      </w:r>
      <w:r w:rsidRPr="008C7860">
        <w:rPr>
          <w:rFonts w:ascii="Arial" w:hAnsi="Arial" w:cs="Arial"/>
          <w:sz w:val="24"/>
          <w:szCs w:val="24"/>
        </w:rPr>
        <w:t>____________________________________</w:t>
      </w:r>
    </w:p>
    <w:p w14:paraId="676AFE3A" w14:textId="2F7C7E5B" w:rsidR="00C0403D" w:rsidRPr="008C7860" w:rsidRDefault="00C0403D" w:rsidP="005155AD">
      <w:pPr>
        <w:tabs>
          <w:tab w:val="left" w:pos="2268"/>
        </w:tabs>
        <w:spacing w:before="240" w:line="36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>Indirizzo e-mail</w:t>
      </w:r>
      <w:r w:rsidR="005155AD">
        <w:rPr>
          <w:rFonts w:ascii="Arial" w:hAnsi="Arial" w:cs="Arial"/>
          <w:sz w:val="24"/>
          <w:szCs w:val="24"/>
        </w:rPr>
        <w:t xml:space="preserve"> </w:t>
      </w:r>
      <w:r w:rsidR="005155AD">
        <w:rPr>
          <w:rFonts w:ascii="Arial" w:hAnsi="Arial" w:cs="Arial"/>
          <w:sz w:val="24"/>
          <w:szCs w:val="24"/>
        </w:rPr>
        <w:tab/>
      </w:r>
      <w:r w:rsidRPr="008C7860">
        <w:rPr>
          <w:rFonts w:ascii="Arial" w:hAnsi="Arial" w:cs="Arial"/>
          <w:sz w:val="24"/>
          <w:szCs w:val="24"/>
        </w:rPr>
        <w:t>______________________________________</w:t>
      </w:r>
    </w:p>
    <w:p w14:paraId="0EA7E0DF" w14:textId="77777777" w:rsidR="00C0403D" w:rsidRPr="008C7860" w:rsidRDefault="00C0403D" w:rsidP="00DF752B">
      <w:pPr>
        <w:spacing w:before="240" w:line="360" w:lineRule="auto"/>
        <w:ind w:left="142"/>
        <w:jc w:val="both"/>
        <w:rPr>
          <w:rFonts w:ascii="Arial" w:hAnsi="Arial" w:cs="Arial"/>
          <w:sz w:val="24"/>
          <w:szCs w:val="24"/>
        </w:rPr>
      </w:pPr>
    </w:p>
    <w:p w14:paraId="7AF319F8" w14:textId="77777777" w:rsidR="0068016E" w:rsidRPr="008C7860" w:rsidRDefault="0068016E" w:rsidP="00DF752B">
      <w:pPr>
        <w:tabs>
          <w:tab w:val="center" w:pos="2835"/>
          <w:tab w:val="center" w:pos="7371"/>
        </w:tabs>
        <w:spacing w:before="24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C7860">
        <w:rPr>
          <w:rFonts w:ascii="Arial" w:hAnsi="Arial" w:cs="Arial"/>
          <w:b/>
          <w:sz w:val="24"/>
          <w:szCs w:val="24"/>
        </w:rPr>
        <w:t>Data</w:t>
      </w:r>
      <w:r w:rsidRPr="008C7860">
        <w:rPr>
          <w:rFonts w:ascii="Arial" w:hAnsi="Arial" w:cs="Arial"/>
          <w:b/>
          <w:sz w:val="24"/>
          <w:szCs w:val="24"/>
        </w:rPr>
        <w:tab/>
        <w:t xml:space="preserve">________________________ </w:t>
      </w:r>
      <w:r w:rsidRPr="008C7860">
        <w:rPr>
          <w:rFonts w:ascii="Arial" w:hAnsi="Arial" w:cs="Arial"/>
          <w:b/>
          <w:sz w:val="24"/>
          <w:szCs w:val="24"/>
        </w:rPr>
        <w:tab/>
        <w:t>___________________________</w:t>
      </w:r>
    </w:p>
    <w:p w14:paraId="5B384AFC" w14:textId="77777777" w:rsidR="0068016E" w:rsidRPr="008C7860" w:rsidRDefault="0068016E" w:rsidP="00DF752B">
      <w:pPr>
        <w:tabs>
          <w:tab w:val="center" w:pos="2835"/>
          <w:tab w:val="center" w:pos="7371"/>
        </w:tabs>
        <w:spacing w:before="240" w:line="360" w:lineRule="auto"/>
        <w:jc w:val="both"/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8C7860">
        <w:rPr>
          <w:rFonts w:ascii="Arial" w:hAnsi="Arial" w:cs="Arial"/>
          <w:b/>
          <w:sz w:val="24"/>
          <w:szCs w:val="24"/>
        </w:rPr>
        <w:tab/>
      </w:r>
      <w:r w:rsidRPr="008C7860">
        <w:rPr>
          <w:rFonts w:ascii="Arial" w:hAnsi="Arial" w:cs="Arial"/>
          <w:b/>
          <w:sz w:val="24"/>
          <w:szCs w:val="24"/>
        </w:rPr>
        <w:tab/>
        <w:t>Firma (</w:t>
      </w:r>
      <w:r w:rsidRPr="008C7860">
        <w:rPr>
          <w:rFonts w:ascii="Arial" w:hAnsi="Arial" w:cs="Arial"/>
          <w:b/>
          <w:color w:val="595959" w:themeColor="text1" w:themeTint="A6"/>
          <w:sz w:val="24"/>
          <w:szCs w:val="24"/>
        </w:rPr>
        <w:t>leggibile per esteso)</w:t>
      </w:r>
    </w:p>
    <w:p w14:paraId="09D6CD85" w14:textId="72B3D16C" w:rsidR="00C0403D" w:rsidRPr="008C7860" w:rsidRDefault="00C0403D" w:rsidP="00DF752B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</w:p>
    <w:p w14:paraId="7776195D" w14:textId="199D382D" w:rsidR="0024732D" w:rsidRPr="008C7860" w:rsidRDefault="0024732D" w:rsidP="00DF752B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</w:p>
    <w:p w14:paraId="3F80CE3F" w14:textId="7D3BF590" w:rsidR="0024732D" w:rsidRPr="008C7860" w:rsidRDefault="0024732D" w:rsidP="00DF752B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</w:p>
    <w:p w14:paraId="00488DA7" w14:textId="6EB36C4F" w:rsidR="0024732D" w:rsidRPr="008C7860" w:rsidRDefault="0024732D" w:rsidP="00DF752B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</w:p>
    <w:p w14:paraId="744F044A" w14:textId="77777777" w:rsidR="0024732D" w:rsidRPr="008C7860" w:rsidRDefault="0024732D" w:rsidP="00DF752B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</w:p>
    <w:p w14:paraId="59BDCFB5" w14:textId="77777777" w:rsidR="00C0403D" w:rsidRPr="008C7860" w:rsidRDefault="00C0403D" w:rsidP="00DF752B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</w:p>
    <w:p w14:paraId="61D633B6" w14:textId="77777777" w:rsidR="00C0403D" w:rsidRPr="008C7860" w:rsidRDefault="00C0403D" w:rsidP="00DF752B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>Allegati:</w:t>
      </w:r>
    </w:p>
    <w:p w14:paraId="718AA89A" w14:textId="77777777" w:rsidR="00C0403D" w:rsidRPr="008C7860" w:rsidRDefault="00C0403D" w:rsidP="00DF752B">
      <w:pPr>
        <w:spacing w:before="120" w:line="360" w:lineRule="auto"/>
        <w:ind w:left="142" w:firstLine="142"/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>- copia fotostatica di un documento d’identità in corso di validità</w:t>
      </w:r>
    </w:p>
    <w:p w14:paraId="1792154E" w14:textId="08BB9A6C" w:rsidR="00D34BD1" w:rsidRPr="008C7860" w:rsidRDefault="00C0403D" w:rsidP="00DF752B">
      <w:pPr>
        <w:spacing w:before="12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>- curriculum vitae</w:t>
      </w:r>
    </w:p>
    <w:sectPr w:rsidR="00D34BD1" w:rsidRPr="008C7860" w:rsidSect="005155AD">
      <w:footerReference w:type="default" r:id="rId8"/>
      <w:headerReference w:type="first" r:id="rId9"/>
      <w:footerReference w:type="first" r:id="rId10"/>
      <w:pgSz w:w="11906" w:h="16838"/>
      <w:pgMar w:top="1418" w:right="1134" w:bottom="1418" w:left="1134" w:header="340" w:footer="34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DA06BE" w14:textId="77777777" w:rsidR="0054024B" w:rsidRDefault="0054024B">
      <w:r>
        <w:separator/>
      </w:r>
    </w:p>
  </w:endnote>
  <w:endnote w:type="continuationSeparator" w:id="0">
    <w:p w14:paraId="532C5414" w14:textId="77777777" w:rsidR="0054024B" w:rsidRDefault="00540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BDD38A" w14:textId="1021F7B2" w:rsidR="00D264CC" w:rsidRDefault="005F005A">
    <w:pPr>
      <w:pStyle w:val="Pidipagina"/>
      <w:jc w:val="center"/>
    </w:pPr>
    <w:r>
      <w:rPr>
        <w:rStyle w:val="Numeropagina"/>
      </w:rPr>
      <w:t xml:space="preserve">- </w:t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1E724D">
      <w:rPr>
        <w:rStyle w:val="Numeropagina"/>
        <w:noProof/>
      </w:rPr>
      <w:t>3</w:t>
    </w:r>
    <w:r>
      <w:rPr>
        <w:rStyle w:val="Numeropagina"/>
      </w:rPr>
      <w:fldChar w:fldCharType="end"/>
    </w:r>
    <w:r>
      <w:rPr>
        <w:rStyle w:val="Numeropagina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C62DC1" w14:textId="77777777" w:rsidR="00172D84" w:rsidRPr="00172D84" w:rsidRDefault="00172D84" w:rsidP="00172D84">
    <w:pPr>
      <w:jc w:val="center"/>
      <w:rPr>
        <w:sz w:val="6"/>
        <w:szCs w:val="24"/>
      </w:rPr>
    </w:pPr>
  </w:p>
  <w:p w14:paraId="09510714" w14:textId="77777777" w:rsidR="00D264CC" w:rsidRPr="00172D84" w:rsidRDefault="00D264CC" w:rsidP="00172D8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F0F947" w14:textId="77777777" w:rsidR="0054024B" w:rsidRDefault="0054024B">
      <w:r>
        <w:separator/>
      </w:r>
    </w:p>
  </w:footnote>
  <w:footnote w:type="continuationSeparator" w:id="0">
    <w:p w14:paraId="1BCEC15C" w14:textId="77777777" w:rsidR="0054024B" w:rsidRDefault="005402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B5EEC6" w14:textId="77777777" w:rsidR="007C05F1" w:rsidRPr="007C05F1" w:rsidRDefault="007C05F1" w:rsidP="007C05F1">
    <w:pPr>
      <w:tabs>
        <w:tab w:val="center" w:pos="4819"/>
        <w:tab w:val="right" w:pos="9638"/>
      </w:tabs>
      <w:rPr>
        <w:sz w:val="24"/>
        <w:szCs w:val="24"/>
      </w:rPr>
    </w:pPr>
  </w:p>
  <w:p w14:paraId="269620A3" w14:textId="77777777" w:rsidR="007C05F1" w:rsidRDefault="007C05F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76F7D"/>
    <w:multiLevelType w:val="hybridMultilevel"/>
    <w:tmpl w:val="2752EB7E"/>
    <w:lvl w:ilvl="0" w:tplc="61FC82B8">
      <w:start w:val="1"/>
      <w:numFmt w:val="lowerLetter"/>
      <w:lvlText w:val="%1)"/>
      <w:lvlJc w:val="left"/>
      <w:pPr>
        <w:ind w:left="4616" w:hanging="360"/>
      </w:pPr>
      <w:rPr>
        <w:b/>
      </w:rPr>
    </w:lvl>
    <w:lvl w:ilvl="1" w:tplc="FAEE146E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6056" w:hanging="180"/>
      </w:pPr>
    </w:lvl>
    <w:lvl w:ilvl="3" w:tplc="0410000F" w:tentative="1">
      <w:start w:val="1"/>
      <w:numFmt w:val="decimal"/>
      <w:lvlText w:val="%4."/>
      <w:lvlJc w:val="left"/>
      <w:pPr>
        <w:ind w:left="6776" w:hanging="360"/>
      </w:pPr>
    </w:lvl>
    <w:lvl w:ilvl="4" w:tplc="04100019" w:tentative="1">
      <w:start w:val="1"/>
      <w:numFmt w:val="lowerLetter"/>
      <w:lvlText w:val="%5."/>
      <w:lvlJc w:val="left"/>
      <w:pPr>
        <w:ind w:left="7496" w:hanging="360"/>
      </w:pPr>
    </w:lvl>
    <w:lvl w:ilvl="5" w:tplc="0410001B" w:tentative="1">
      <w:start w:val="1"/>
      <w:numFmt w:val="lowerRoman"/>
      <w:lvlText w:val="%6."/>
      <w:lvlJc w:val="right"/>
      <w:pPr>
        <w:ind w:left="8216" w:hanging="180"/>
      </w:pPr>
    </w:lvl>
    <w:lvl w:ilvl="6" w:tplc="0410000F" w:tentative="1">
      <w:start w:val="1"/>
      <w:numFmt w:val="decimal"/>
      <w:lvlText w:val="%7."/>
      <w:lvlJc w:val="left"/>
      <w:pPr>
        <w:ind w:left="8936" w:hanging="360"/>
      </w:pPr>
    </w:lvl>
    <w:lvl w:ilvl="7" w:tplc="04100019" w:tentative="1">
      <w:start w:val="1"/>
      <w:numFmt w:val="lowerLetter"/>
      <w:lvlText w:val="%8."/>
      <w:lvlJc w:val="left"/>
      <w:pPr>
        <w:ind w:left="9656" w:hanging="360"/>
      </w:pPr>
    </w:lvl>
    <w:lvl w:ilvl="8" w:tplc="0410001B" w:tentative="1">
      <w:start w:val="1"/>
      <w:numFmt w:val="lowerRoman"/>
      <w:lvlText w:val="%9."/>
      <w:lvlJc w:val="right"/>
      <w:pPr>
        <w:ind w:left="10376" w:hanging="180"/>
      </w:pPr>
    </w:lvl>
  </w:abstractNum>
  <w:abstractNum w:abstractNumId="1" w15:restartNumberingAfterBreak="0">
    <w:nsid w:val="138D2C19"/>
    <w:multiLevelType w:val="hybridMultilevel"/>
    <w:tmpl w:val="DA9E78F8"/>
    <w:lvl w:ilvl="0" w:tplc="029A320E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220531"/>
    <w:multiLevelType w:val="hybridMultilevel"/>
    <w:tmpl w:val="C3704A40"/>
    <w:lvl w:ilvl="0" w:tplc="8084D6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D5128D"/>
    <w:multiLevelType w:val="hybridMultilevel"/>
    <w:tmpl w:val="D1482CCE"/>
    <w:lvl w:ilvl="0" w:tplc="8084D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3705C"/>
    <w:multiLevelType w:val="hybridMultilevel"/>
    <w:tmpl w:val="83CCA24E"/>
    <w:lvl w:ilvl="0" w:tplc="CA0CB7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C799D"/>
    <w:multiLevelType w:val="hybridMultilevel"/>
    <w:tmpl w:val="47B66BDA"/>
    <w:lvl w:ilvl="0" w:tplc="2164419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ED3AF5"/>
    <w:multiLevelType w:val="hybridMultilevel"/>
    <w:tmpl w:val="EAB6FC2A"/>
    <w:lvl w:ilvl="0" w:tplc="21D8A20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8D42BC7"/>
    <w:multiLevelType w:val="hybridMultilevel"/>
    <w:tmpl w:val="9F922FB0"/>
    <w:lvl w:ilvl="0" w:tplc="66BE16D8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ACD5ED3"/>
    <w:multiLevelType w:val="hybridMultilevel"/>
    <w:tmpl w:val="79CCEED8"/>
    <w:lvl w:ilvl="0" w:tplc="742071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D04846"/>
    <w:multiLevelType w:val="hybridMultilevel"/>
    <w:tmpl w:val="F48E9092"/>
    <w:lvl w:ilvl="0" w:tplc="8084D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071B7D"/>
    <w:multiLevelType w:val="hybridMultilevel"/>
    <w:tmpl w:val="A722344E"/>
    <w:lvl w:ilvl="0" w:tplc="13F053D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B405B2"/>
    <w:multiLevelType w:val="hybridMultilevel"/>
    <w:tmpl w:val="3DB48D06"/>
    <w:lvl w:ilvl="0" w:tplc="13F053D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5F7E7E"/>
    <w:multiLevelType w:val="hybridMultilevel"/>
    <w:tmpl w:val="14CE936E"/>
    <w:lvl w:ilvl="0" w:tplc="8084D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E76B25"/>
    <w:multiLevelType w:val="multilevel"/>
    <w:tmpl w:val="911ECAD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79C21ED"/>
    <w:multiLevelType w:val="hybridMultilevel"/>
    <w:tmpl w:val="932A5C18"/>
    <w:lvl w:ilvl="0" w:tplc="8084D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355133"/>
    <w:multiLevelType w:val="hybridMultilevel"/>
    <w:tmpl w:val="152A514E"/>
    <w:lvl w:ilvl="0" w:tplc="0410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6" w15:restartNumberingAfterBreak="0">
    <w:nsid w:val="6DCC7E78"/>
    <w:multiLevelType w:val="hybridMultilevel"/>
    <w:tmpl w:val="570CDFC8"/>
    <w:lvl w:ilvl="0" w:tplc="8084D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8E1767"/>
    <w:multiLevelType w:val="hybridMultilevel"/>
    <w:tmpl w:val="9CE21DDE"/>
    <w:lvl w:ilvl="0" w:tplc="0D98CB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FD45C63"/>
    <w:multiLevelType w:val="hybridMultilevel"/>
    <w:tmpl w:val="2A3473D4"/>
    <w:lvl w:ilvl="0" w:tplc="8084D6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8B32F19"/>
    <w:multiLevelType w:val="hybridMultilevel"/>
    <w:tmpl w:val="13CE2D2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623857"/>
    <w:multiLevelType w:val="hybridMultilevel"/>
    <w:tmpl w:val="D76AB31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C773619"/>
    <w:multiLevelType w:val="hybridMultilevel"/>
    <w:tmpl w:val="393E79D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2"/>
  </w:num>
  <w:num w:numId="4">
    <w:abstractNumId w:val="12"/>
  </w:num>
  <w:num w:numId="5">
    <w:abstractNumId w:val="16"/>
  </w:num>
  <w:num w:numId="6">
    <w:abstractNumId w:val="9"/>
  </w:num>
  <w:num w:numId="7">
    <w:abstractNumId w:val="17"/>
  </w:num>
  <w:num w:numId="8">
    <w:abstractNumId w:val="5"/>
  </w:num>
  <w:num w:numId="9">
    <w:abstractNumId w:val="20"/>
  </w:num>
  <w:num w:numId="10">
    <w:abstractNumId w:val="21"/>
  </w:num>
  <w:num w:numId="11">
    <w:abstractNumId w:val="1"/>
  </w:num>
  <w:num w:numId="12">
    <w:abstractNumId w:val="7"/>
  </w:num>
  <w:num w:numId="13">
    <w:abstractNumId w:val="4"/>
  </w:num>
  <w:num w:numId="14">
    <w:abstractNumId w:val="3"/>
  </w:num>
  <w:num w:numId="15">
    <w:abstractNumId w:val="11"/>
  </w:num>
  <w:num w:numId="16">
    <w:abstractNumId w:val="0"/>
  </w:num>
  <w:num w:numId="17">
    <w:abstractNumId w:val="6"/>
  </w:num>
  <w:num w:numId="18">
    <w:abstractNumId w:val="15"/>
  </w:num>
  <w:num w:numId="19">
    <w:abstractNumId w:val="18"/>
  </w:num>
  <w:num w:numId="20">
    <w:abstractNumId w:val="19"/>
  </w:num>
  <w:num w:numId="21">
    <w:abstractNumId w:val="14"/>
  </w:num>
  <w:num w:numId="22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attachedTemplate r:id="rId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>
      <o:colormru v:ext="edit" colors="#eaeaea,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237"/>
    <w:rsid w:val="00012527"/>
    <w:rsid w:val="00017E04"/>
    <w:rsid w:val="000207CB"/>
    <w:rsid w:val="00040A2B"/>
    <w:rsid w:val="00042E3F"/>
    <w:rsid w:val="00046E4F"/>
    <w:rsid w:val="00054A05"/>
    <w:rsid w:val="0007009F"/>
    <w:rsid w:val="0007115C"/>
    <w:rsid w:val="00090072"/>
    <w:rsid w:val="000A1DD9"/>
    <w:rsid w:val="000A4F26"/>
    <w:rsid w:val="000A5A0B"/>
    <w:rsid w:val="000C4023"/>
    <w:rsid w:val="000C4934"/>
    <w:rsid w:val="000D106E"/>
    <w:rsid w:val="000D76FF"/>
    <w:rsid w:val="000F053D"/>
    <w:rsid w:val="00107D59"/>
    <w:rsid w:val="00130AB0"/>
    <w:rsid w:val="001546C9"/>
    <w:rsid w:val="00167414"/>
    <w:rsid w:val="00172D84"/>
    <w:rsid w:val="00184714"/>
    <w:rsid w:val="00193117"/>
    <w:rsid w:val="00197868"/>
    <w:rsid w:val="001A58A7"/>
    <w:rsid w:val="001B6A7E"/>
    <w:rsid w:val="001D03E5"/>
    <w:rsid w:val="001D1628"/>
    <w:rsid w:val="001D450D"/>
    <w:rsid w:val="001E724D"/>
    <w:rsid w:val="001F08B8"/>
    <w:rsid w:val="00204F71"/>
    <w:rsid w:val="00205C2A"/>
    <w:rsid w:val="00205CA3"/>
    <w:rsid w:val="002214CF"/>
    <w:rsid w:val="00223FCC"/>
    <w:rsid w:val="0022590A"/>
    <w:rsid w:val="002377B1"/>
    <w:rsid w:val="00243136"/>
    <w:rsid w:val="0024424D"/>
    <w:rsid w:val="0024472F"/>
    <w:rsid w:val="0024732D"/>
    <w:rsid w:val="00265277"/>
    <w:rsid w:val="002A19CF"/>
    <w:rsid w:val="002B6475"/>
    <w:rsid w:val="002C2A4B"/>
    <w:rsid w:val="002C720B"/>
    <w:rsid w:val="002D65D7"/>
    <w:rsid w:val="002F4807"/>
    <w:rsid w:val="002F7BF5"/>
    <w:rsid w:val="00317EC5"/>
    <w:rsid w:val="00323637"/>
    <w:rsid w:val="00341304"/>
    <w:rsid w:val="0034256C"/>
    <w:rsid w:val="003746C3"/>
    <w:rsid w:val="003802EF"/>
    <w:rsid w:val="00386F10"/>
    <w:rsid w:val="003918B6"/>
    <w:rsid w:val="00392154"/>
    <w:rsid w:val="00397DC4"/>
    <w:rsid w:val="00397FC3"/>
    <w:rsid w:val="003A2DAD"/>
    <w:rsid w:val="003A66C5"/>
    <w:rsid w:val="003A6E1C"/>
    <w:rsid w:val="003C1F3A"/>
    <w:rsid w:val="003E1053"/>
    <w:rsid w:val="003F3B0C"/>
    <w:rsid w:val="00405FF3"/>
    <w:rsid w:val="00437711"/>
    <w:rsid w:val="004429CB"/>
    <w:rsid w:val="00456364"/>
    <w:rsid w:val="00456AC5"/>
    <w:rsid w:val="00473D17"/>
    <w:rsid w:val="004A2F9B"/>
    <w:rsid w:val="004D5BAD"/>
    <w:rsid w:val="004E383F"/>
    <w:rsid w:val="004F06BE"/>
    <w:rsid w:val="005155AD"/>
    <w:rsid w:val="0054024B"/>
    <w:rsid w:val="00543AEB"/>
    <w:rsid w:val="00546CF2"/>
    <w:rsid w:val="005520C0"/>
    <w:rsid w:val="005612DC"/>
    <w:rsid w:val="00576791"/>
    <w:rsid w:val="005A11AD"/>
    <w:rsid w:val="005A6E45"/>
    <w:rsid w:val="005C2292"/>
    <w:rsid w:val="005D3648"/>
    <w:rsid w:val="005F005A"/>
    <w:rsid w:val="005F24FD"/>
    <w:rsid w:val="00603A71"/>
    <w:rsid w:val="00625D3A"/>
    <w:rsid w:val="00636C25"/>
    <w:rsid w:val="006642CB"/>
    <w:rsid w:val="0067205F"/>
    <w:rsid w:val="006726F5"/>
    <w:rsid w:val="0068016E"/>
    <w:rsid w:val="006A4881"/>
    <w:rsid w:val="006A7662"/>
    <w:rsid w:val="006B3F89"/>
    <w:rsid w:val="006D3BBA"/>
    <w:rsid w:val="006D6A1D"/>
    <w:rsid w:val="006F4B7B"/>
    <w:rsid w:val="0070668C"/>
    <w:rsid w:val="00711320"/>
    <w:rsid w:val="00716237"/>
    <w:rsid w:val="00717368"/>
    <w:rsid w:val="00727864"/>
    <w:rsid w:val="00732A33"/>
    <w:rsid w:val="007437F1"/>
    <w:rsid w:val="0075463F"/>
    <w:rsid w:val="00765154"/>
    <w:rsid w:val="0079153A"/>
    <w:rsid w:val="0079390D"/>
    <w:rsid w:val="007C05F1"/>
    <w:rsid w:val="007D3174"/>
    <w:rsid w:val="007D573D"/>
    <w:rsid w:val="007F1576"/>
    <w:rsid w:val="007F2D2E"/>
    <w:rsid w:val="007F36E1"/>
    <w:rsid w:val="007F509D"/>
    <w:rsid w:val="00803D38"/>
    <w:rsid w:val="00804A6F"/>
    <w:rsid w:val="00814DDE"/>
    <w:rsid w:val="00843A31"/>
    <w:rsid w:val="00856B3B"/>
    <w:rsid w:val="00864772"/>
    <w:rsid w:val="008743C0"/>
    <w:rsid w:val="008856A2"/>
    <w:rsid w:val="00885711"/>
    <w:rsid w:val="00896343"/>
    <w:rsid w:val="008A01CE"/>
    <w:rsid w:val="008C1E64"/>
    <w:rsid w:val="008C6A1E"/>
    <w:rsid w:val="008C7860"/>
    <w:rsid w:val="008D36F1"/>
    <w:rsid w:val="008F0C01"/>
    <w:rsid w:val="008F404B"/>
    <w:rsid w:val="008F4C99"/>
    <w:rsid w:val="0091198C"/>
    <w:rsid w:val="00944C28"/>
    <w:rsid w:val="00946460"/>
    <w:rsid w:val="00947F64"/>
    <w:rsid w:val="00965192"/>
    <w:rsid w:val="00981022"/>
    <w:rsid w:val="009A27FA"/>
    <w:rsid w:val="009A2AC6"/>
    <w:rsid w:val="009B50B8"/>
    <w:rsid w:val="009C519F"/>
    <w:rsid w:val="009C59F0"/>
    <w:rsid w:val="009F294A"/>
    <w:rsid w:val="00A03A04"/>
    <w:rsid w:val="00A06B48"/>
    <w:rsid w:val="00A14568"/>
    <w:rsid w:val="00A14DB1"/>
    <w:rsid w:val="00A2348F"/>
    <w:rsid w:val="00A30751"/>
    <w:rsid w:val="00A329B0"/>
    <w:rsid w:val="00A44EBB"/>
    <w:rsid w:val="00A608CA"/>
    <w:rsid w:val="00A8730D"/>
    <w:rsid w:val="00A903EC"/>
    <w:rsid w:val="00AA0DA0"/>
    <w:rsid w:val="00AB0A64"/>
    <w:rsid w:val="00AB504F"/>
    <w:rsid w:val="00AC605F"/>
    <w:rsid w:val="00AD410A"/>
    <w:rsid w:val="00AE220E"/>
    <w:rsid w:val="00B33A9C"/>
    <w:rsid w:val="00B372E2"/>
    <w:rsid w:val="00B4412C"/>
    <w:rsid w:val="00B72602"/>
    <w:rsid w:val="00B8435A"/>
    <w:rsid w:val="00BC0E49"/>
    <w:rsid w:val="00BC6E66"/>
    <w:rsid w:val="00BD4900"/>
    <w:rsid w:val="00BF083C"/>
    <w:rsid w:val="00BF609A"/>
    <w:rsid w:val="00C0403D"/>
    <w:rsid w:val="00C0648E"/>
    <w:rsid w:val="00C06CC7"/>
    <w:rsid w:val="00C24549"/>
    <w:rsid w:val="00C27569"/>
    <w:rsid w:val="00C30145"/>
    <w:rsid w:val="00C40607"/>
    <w:rsid w:val="00C46A59"/>
    <w:rsid w:val="00C47859"/>
    <w:rsid w:val="00C529F3"/>
    <w:rsid w:val="00C618E1"/>
    <w:rsid w:val="00C6431B"/>
    <w:rsid w:val="00C92323"/>
    <w:rsid w:val="00CA2B78"/>
    <w:rsid w:val="00CC723F"/>
    <w:rsid w:val="00CE0B54"/>
    <w:rsid w:val="00D12D5C"/>
    <w:rsid w:val="00D2261E"/>
    <w:rsid w:val="00D264CC"/>
    <w:rsid w:val="00D332B3"/>
    <w:rsid w:val="00D34BD1"/>
    <w:rsid w:val="00D5414B"/>
    <w:rsid w:val="00D844EE"/>
    <w:rsid w:val="00DB1743"/>
    <w:rsid w:val="00DC1FA4"/>
    <w:rsid w:val="00DC6494"/>
    <w:rsid w:val="00DD089D"/>
    <w:rsid w:val="00DE11B1"/>
    <w:rsid w:val="00DE2559"/>
    <w:rsid w:val="00DF00DD"/>
    <w:rsid w:val="00DF36A8"/>
    <w:rsid w:val="00DF752B"/>
    <w:rsid w:val="00E14934"/>
    <w:rsid w:val="00E207AB"/>
    <w:rsid w:val="00E24E0A"/>
    <w:rsid w:val="00E910AF"/>
    <w:rsid w:val="00E91AC7"/>
    <w:rsid w:val="00E91AD8"/>
    <w:rsid w:val="00E94D02"/>
    <w:rsid w:val="00EA3939"/>
    <w:rsid w:val="00EA51E2"/>
    <w:rsid w:val="00ED2323"/>
    <w:rsid w:val="00EE0A80"/>
    <w:rsid w:val="00F02D51"/>
    <w:rsid w:val="00F21D3C"/>
    <w:rsid w:val="00F3358F"/>
    <w:rsid w:val="00F42AE0"/>
    <w:rsid w:val="00F80DC3"/>
    <w:rsid w:val="00F93669"/>
    <w:rsid w:val="00FA007A"/>
    <w:rsid w:val="00FC0399"/>
    <w:rsid w:val="00FD4798"/>
    <w:rsid w:val="00FD59CC"/>
    <w:rsid w:val="00FD64CB"/>
    <w:rsid w:val="00FE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o:colormru v:ext="edit" colors="#eaeaea,#ddd"/>
    </o:shapedefaults>
    <o:shapelayout v:ext="edit">
      <o:idmap v:ext="edit" data="1"/>
    </o:shapelayout>
  </w:shapeDefaults>
  <w:decimalSymbol w:val=","/>
  <w:listSeparator w:val=";"/>
  <w14:docId w14:val="73D2F7D9"/>
  <w15:docId w15:val="{36867F03-C54D-4C2F-BA1F-CBD51DF23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rsid w:val="00DF752B"/>
    <w:pPr>
      <w:keepNext/>
      <w:jc w:val="both"/>
      <w:outlineLvl w:val="0"/>
    </w:pPr>
    <w:rPr>
      <w:rFonts w:ascii="Arial" w:hAnsi="Arial"/>
      <w:sz w:val="24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/>
      <w:sz w:val="2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Rientrocorpodeltesto">
    <w:name w:val="Body Text Indent"/>
    <w:basedOn w:val="Normale"/>
    <w:semiHidden/>
    <w:pPr>
      <w:ind w:left="851" w:hanging="851"/>
    </w:pPr>
    <w:rPr>
      <w:rFonts w:ascii="Arial" w:hAnsi="Arial"/>
    </w:rPr>
  </w:style>
  <w:style w:type="paragraph" w:styleId="Paragrafoelenco">
    <w:name w:val="List Paragraph"/>
    <w:basedOn w:val="Normale"/>
    <w:uiPriority w:val="34"/>
    <w:qFormat/>
    <w:rsid w:val="005155AD"/>
    <w:pPr>
      <w:spacing w:before="240" w:after="240"/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6477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05F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05F1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4A2F9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A2F9B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A2F9B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A2F9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A2F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8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ttil\Desktop\MODULI\Modello%20tipo%20lettera%20New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6ACF2-E8A3-450A-BE9E-6FAC6EEE8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tipo lettera New</Template>
  <TotalTime>0</TotalTime>
  <Pages>3</Pages>
  <Words>477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FIC</Company>
  <LinksUpToDate>false</LinksUpToDate>
  <CharactersWithSpaces>3797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Luciana Detti</dc:creator>
  <cp:lastModifiedBy>Mirko Crema</cp:lastModifiedBy>
  <cp:revision>2</cp:revision>
  <cp:lastPrinted>2019-01-16T15:42:00Z</cp:lastPrinted>
  <dcterms:created xsi:type="dcterms:W3CDTF">2019-09-03T09:51:00Z</dcterms:created>
  <dcterms:modified xsi:type="dcterms:W3CDTF">2019-09-03T09:51:00Z</dcterms:modified>
</cp:coreProperties>
</file>