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F1" w:rsidRPr="00640A8A" w:rsidRDefault="007437F1" w:rsidP="007437F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>S</w:t>
      </w:r>
      <w:r w:rsidR="005A6E45" w:rsidRPr="00640A8A">
        <w:rPr>
          <w:rFonts w:ascii="Arial" w:hAnsi="Arial" w:cs="Arial"/>
          <w:sz w:val="22"/>
          <w:szCs w:val="22"/>
        </w:rPr>
        <w:t>pett</w:t>
      </w:r>
      <w:r w:rsidRPr="00640A8A">
        <w:rPr>
          <w:rFonts w:ascii="Arial" w:hAnsi="Arial" w:cs="Arial"/>
          <w:sz w:val="22"/>
          <w:szCs w:val="22"/>
        </w:rPr>
        <w:t>.</w:t>
      </w:r>
      <w:r w:rsidR="00246762">
        <w:rPr>
          <w:rFonts w:ascii="Arial" w:hAnsi="Arial" w:cs="Arial"/>
          <w:sz w:val="22"/>
          <w:szCs w:val="22"/>
        </w:rPr>
        <w:t>le:</w:t>
      </w: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</w:r>
      <w:r w:rsidR="00640A8A" w:rsidRPr="00640A8A">
        <w:rPr>
          <w:rFonts w:ascii="Arial" w:hAnsi="Arial" w:cs="Arial"/>
          <w:b/>
          <w:sz w:val="22"/>
          <w:szCs w:val="22"/>
        </w:rPr>
        <w:t>ACQUE DEL CHIAMPO SPA</w:t>
      </w:r>
    </w:p>
    <w:p w:rsidR="007437F1" w:rsidRPr="00640A8A" w:rsidRDefault="007437F1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>Via Ferraretta, 20</w:t>
      </w:r>
    </w:p>
    <w:p w:rsidR="007437F1" w:rsidRPr="00640A8A" w:rsidRDefault="00C27569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36071 Arzignano </w:t>
      </w:r>
      <w:r w:rsidR="00246762">
        <w:rPr>
          <w:rFonts w:ascii="Arial" w:hAnsi="Arial" w:cs="Arial"/>
          <w:sz w:val="22"/>
          <w:szCs w:val="22"/>
        </w:rPr>
        <w:t>(</w:t>
      </w:r>
      <w:r w:rsidR="007437F1" w:rsidRPr="00640A8A">
        <w:rPr>
          <w:rFonts w:ascii="Arial" w:hAnsi="Arial" w:cs="Arial"/>
          <w:sz w:val="22"/>
          <w:szCs w:val="22"/>
        </w:rPr>
        <w:t>VI</w:t>
      </w:r>
      <w:r w:rsidR="00246762">
        <w:rPr>
          <w:rFonts w:ascii="Arial" w:hAnsi="Arial" w:cs="Arial"/>
          <w:sz w:val="22"/>
          <w:szCs w:val="22"/>
        </w:rPr>
        <w:t>)</w:t>
      </w:r>
    </w:p>
    <w:p w:rsidR="008F404B" w:rsidRPr="00640A8A" w:rsidRDefault="008F404B" w:rsidP="00246762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04B" w:rsidRPr="00640A8A" w:rsidRDefault="008F404B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Il/La sottoscritto/a</w:t>
      </w:r>
      <w:r w:rsidR="00E96AD0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6A7662" w:rsidRPr="00640A8A">
        <w:rPr>
          <w:rFonts w:ascii="Arial" w:hAnsi="Arial" w:cs="Arial"/>
          <w:sz w:val="22"/>
          <w:szCs w:val="22"/>
        </w:rPr>
        <w:t>______________________________</w:t>
      </w:r>
      <w:r w:rsidR="00246762">
        <w:rPr>
          <w:rFonts w:ascii="Arial" w:hAnsi="Arial" w:cs="Arial"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sz w:val="22"/>
          <w:szCs w:val="22"/>
        </w:rPr>
        <w:t>C.F.</w:t>
      </w:r>
      <w:r w:rsidR="00246762">
        <w:rPr>
          <w:rFonts w:ascii="Arial" w:hAnsi="Arial" w:cs="Arial"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sz w:val="22"/>
          <w:szCs w:val="22"/>
        </w:rPr>
        <w:t>_____________________</w:t>
      </w:r>
      <w:r w:rsidR="00E96AD0" w:rsidRPr="00640A8A">
        <w:rPr>
          <w:rFonts w:ascii="Arial" w:hAnsi="Arial" w:cs="Arial"/>
          <w:sz w:val="22"/>
          <w:szCs w:val="22"/>
        </w:rPr>
        <w:t>__</w:t>
      </w:r>
    </w:p>
    <w:p w:rsidR="007437F1" w:rsidRPr="002756AB" w:rsidRDefault="007437F1" w:rsidP="002756AB">
      <w:pPr>
        <w:spacing w:before="360" w:after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56AB">
        <w:rPr>
          <w:rFonts w:ascii="Arial" w:hAnsi="Arial" w:cs="Arial"/>
          <w:b/>
          <w:sz w:val="22"/>
          <w:szCs w:val="22"/>
          <w:u w:val="single"/>
        </w:rPr>
        <w:t>CHIEDE</w:t>
      </w:r>
    </w:p>
    <w:p w:rsidR="007437F1" w:rsidRPr="00640A8A" w:rsidRDefault="003A66C5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d</w:t>
      </w:r>
      <w:r w:rsidR="007437F1" w:rsidRPr="00640A8A">
        <w:rPr>
          <w:rFonts w:ascii="Arial" w:hAnsi="Arial" w:cs="Arial"/>
          <w:sz w:val="22"/>
          <w:szCs w:val="22"/>
        </w:rPr>
        <w:t>i partecipare alla ricerca selettiva</w:t>
      </w:r>
      <w:r w:rsidR="00717368" w:rsidRPr="00640A8A">
        <w:rPr>
          <w:rFonts w:ascii="Arial" w:hAnsi="Arial" w:cs="Arial"/>
          <w:sz w:val="22"/>
          <w:szCs w:val="22"/>
        </w:rPr>
        <w:t xml:space="preserve">  </w:t>
      </w:r>
      <w:r w:rsidR="007437F1" w:rsidRPr="00640A8A">
        <w:rPr>
          <w:rFonts w:ascii="Arial" w:hAnsi="Arial" w:cs="Arial"/>
          <w:sz w:val="22"/>
          <w:szCs w:val="22"/>
        </w:rPr>
        <w:t xml:space="preserve">– con </w:t>
      </w:r>
      <w:r w:rsidR="008F404B" w:rsidRPr="00640A8A">
        <w:rPr>
          <w:rFonts w:ascii="Arial" w:hAnsi="Arial" w:cs="Arial"/>
          <w:sz w:val="22"/>
          <w:szCs w:val="22"/>
        </w:rPr>
        <w:t>valutazione cur</w:t>
      </w:r>
      <w:r w:rsidR="00FD7595">
        <w:rPr>
          <w:rFonts w:ascii="Arial" w:hAnsi="Arial" w:cs="Arial"/>
          <w:sz w:val="22"/>
          <w:szCs w:val="22"/>
        </w:rPr>
        <w:t xml:space="preserve">riculum </w:t>
      </w:r>
      <w:r w:rsidR="00A608CA" w:rsidRPr="00640A8A">
        <w:rPr>
          <w:rFonts w:ascii="Arial" w:hAnsi="Arial" w:cs="Arial"/>
          <w:sz w:val="22"/>
          <w:szCs w:val="22"/>
        </w:rPr>
        <w:t xml:space="preserve">e </w:t>
      </w:r>
      <w:r w:rsidR="00496C40">
        <w:rPr>
          <w:rFonts w:ascii="Arial" w:hAnsi="Arial" w:cs="Arial"/>
          <w:sz w:val="22"/>
          <w:szCs w:val="22"/>
        </w:rPr>
        <w:t xml:space="preserve">colloquio </w:t>
      </w:r>
      <w:r w:rsidR="00FD7595">
        <w:rPr>
          <w:rFonts w:ascii="Arial" w:hAnsi="Arial" w:cs="Arial"/>
          <w:sz w:val="22"/>
          <w:szCs w:val="22"/>
        </w:rPr>
        <w:t>orale</w:t>
      </w:r>
      <w:r w:rsidR="00CE05DE">
        <w:rPr>
          <w:rFonts w:ascii="Arial" w:hAnsi="Arial" w:cs="Arial"/>
          <w:sz w:val="22"/>
          <w:szCs w:val="22"/>
        </w:rPr>
        <w:t xml:space="preserve"> - </w:t>
      </w:r>
      <w:r w:rsidR="007437F1" w:rsidRPr="00640A8A">
        <w:rPr>
          <w:rFonts w:ascii="Arial" w:hAnsi="Arial" w:cs="Arial"/>
          <w:sz w:val="22"/>
          <w:szCs w:val="22"/>
        </w:rPr>
        <w:t xml:space="preserve">per l’assunzione a </w:t>
      </w:r>
      <w:r w:rsidR="00246762" w:rsidRPr="00246762">
        <w:rPr>
          <w:rFonts w:ascii="Arial" w:hAnsi="Arial" w:cs="Arial"/>
          <w:b/>
          <w:sz w:val="22"/>
          <w:szCs w:val="22"/>
        </w:rPr>
        <w:t>T</w:t>
      </w:r>
      <w:r w:rsidR="007437F1" w:rsidRPr="00246762">
        <w:rPr>
          <w:rFonts w:ascii="Arial" w:hAnsi="Arial" w:cs="Arial"/>
          <w:b/>
          <w:sz w:val="22"/>
          <w:szCs w:val="22"/>
        </w:rPr>
        <w:t xml:space="preserve">empo </w:t>
      </w:r>
      <w:r w:rsidR="00496C40" w:rsidRPr="00496C40">
        <w:rPr>
          <w:rFonts w:ascii="Arial" w:hAnsi="Arial" w:cs="Arial"/>
          <w:b/>
          <w:sz w:val="22"/>
          <w:szCs w:val="22"/>
        </w:rPr>
        <w:t>Indeterminato</w:t>
      </w:r>
      <w:r w:rsidR="00496C40" w:rsidRPr="009C3781">
        <w:rPr>
          <w:rFonts w:ascii="Arial" w:hAnsi="Arial" w:cs="Arial"/>
          <w:sz w:val="22"/>
          <w:szCs w:val="22"/>
        </w:rPr>
        <w:t xml:space="preserve"> con periodo di prova 6 mesi</w:t>
      </w:r>
      <w:r w:rsidR="00496C40">
        <w:rPr>
          <w:rFonts w:ascii="Arial" w:hAnsi="Arial" w:cs="Arial"/>
          <w:sz w:val="22"/>
          <w:szCs w:val="22"/>
        </w:rPr>
        <w:t xml:space="preserve"> in qualità di Dirigente (</w:t>
      </w:r>
      <w:r w:rsidR="00496C40" w:rsidRPr="0056760B">
        <w:rPr>
          <w:rFonts w:ascii="Arial" w:hAnsi="Arial" w:cs="Arial"/>
          <w:sz w:val="22"/>
          <w:szCs w:val="22"/>
        </w:rPr>
        <w:t>C.C.N.L. C</w:t>
      </w:r>
      <w:r w:rsidR="00496C40">
        <w:rPr>
          <w:rFonts w:ascii="Arial" w:hAnsi="Arial" w:cs="Arial"/>
          <w:sz w:val="22"/>
          <w:szCs w:val="22"/>
        </w:rPr>
        <w:t xml:space="preserve">onfservizi/Federmanager </w:t>
      </w:r>
      <w:r w:rsidR="00496C40" w:rsidRPr="0056760B">
        <w:rPr>
          <w:rFonts w:ascii="Arial" w:hAnsi="Arial" w:cs="Arial"/>
          <w:sz w:val="22"/>
          <w:szCs w:val="22"/>
        </w:rPr>
        <w:t>per i dirigen</w:t>
      </w:r>
      <w:r w:rsidR="00496C40">
        <w:rPr>
          <w:rFonts w:ascii="Arial" w:hAnsi="Arial" w:cs="Arial"/>
          <w:sz w:val="22"/>
          <w:szCs w:val="22"/>
        </w:rPr>
        <w:t>t</w:t>
      </w:r>
      <w:r w:rsidR="00496C40" w:rsidRPr="0056760B">
        <w:rPr>
          <w:rFonts w:ascii="Arial" w:hAnsi="Arial" w:cs="Arial"/>
          <w:sz w:val="22"/>
          <w:szCs w:val="22"/>
        </w:rPr>
        <w:t>i delle aziende dei servizi di pubblica utilità</w:t>
      </w:r>
      <w:r w:rsidR="00496C40">
        <w:rPr>
          <w:rFonts w:ascii="Arial" w:hAnsi="Arial" w:cs="Arial"/>
          <w:sz w:val="22"/>
          <w:szCs w:val="22"/>
        </w:rPr>
        <w:t xml:space="preserve">) </w:t>
      </w:r>
      <w:r w:rsidR="007437F1" w:rsidRPr="00640A8A">
        <w:rPr>
          <w:rFonts w:ascii="Arial" w:hAnsi="Arial" w:cs="Arial"/>
          <w:sz w:val="22"/>
          <w:szCs w:val="22"/>
        </w:rPr>
        <w:t>di:</w:t>
      </w:r>
    </w:p>
    <w:p w:rsidR="00496C40" w:rsidRPr="004B2633" w:rsidRDefault="00496C40" w:rsidP="00496C40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760B">
        <w:rPr>
          <w:rFonts w:ascii="Arial" w:hAnsi="Arial" w:cs="Arial"/>
          <w:b/>
          <w:i/>
          <w:sz w:val="22"/>
          <w:szCs w:val="22"/>
        </w:rPr>
        <w:t xml:space="preserve">N° 1 </w:t>
      </w:r>
      <w:r w:rsidRPr="0056760B">
        <w:rPr>
          <w:rFonts w:ascii="Arial" w:hAnsi="Arial" w:cs="Arial"/>
          <w:b/>
          <w:sz w:val="22"/>
          <w:szCs w:val="22"/>
        </w:rPr>
        <w:t>DIRETTORE PER L’AREA D</w:t>
      </w:r>
      <w:r>
        <w:rPr>
          <w:rFonts w:ascii="Arial" w:hAnsi="Arial" w:cs="Arial"/>
          <w:b/>
          <w:sz w:val="22"/>
          <w:szCs w:val="22"/>
        </w:rPr>
        <w:t>EPURAZIONE DI ACQUE DEL CHIAMPO.</w:t>
      </w:r>
    </w:p>
    <w:p w:rsidR="007437F1" w:rsidRPr="00640A8A" w:rsidRDefault="007437F1" w:rsidP="00324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A tal fine, </w:t>
      </w:r>
      <w:r w:rsidRPr="00640A8A">
        <w:rPr>
          <w:rFonts w:ascii="Arial" w:hAnsi="Arial" w:cs="Arial"/>
          <w:b/>
          <w:sz w:val="22"/>
          <w:szCs w:val="22"/>
          <w:u w:val="single"/>
        </w:rPr>
        <w:t>consapev</w:t>
      </w:r>
      <w:r w:rsidR="003918B6" w:rsidRPr="00640A8A">
        <w:rPr>
          <w:rFonts w:ascii="Arial" w:hAnsi="Arial" w:cs="Arial"/>
          <w:b/>
          <w:sz w:val="22"/>
          <w:szCs w:val="22"/>
          <w:u w:val="single"/>
        </w:rPr>
        <w:t xml:space="preserve">ole delle responsabilità penali </w:t>
      </w:r>
      <w:r w:rsidR="006B3F89" w:rsidRPr="00640A8A">
        <w:rPr>
          <w:rFonts w:ascii="Arial" w:hAnsi="Arial" w:cs="Arial"/>
          <w:b/>
          <w:sz w:val="22"/>
          <w:szCs w:val="22"/>
          <w:u w:val="single"/>
        </w:rPr>
        <w:t>derivanti da dichiarazioni false o mendaci</w:t>
      </w:r>
      <w:r w:rsidR="006B3F89" w:rsidRPr="00640A8A">
        <w:rPr>
          <w:rFonts w:ascii="Arial" w:hAnsi="Arial" w:cs="Arial"/>
          <w:sz w:val="22"/>
          <w:szCs w:val="22"/>
        </w:rPr>
        <w:t xml:space="preserve">, </w:t>
      </w:r>
      <w:r w:rsidRPr="00640A8A">
        <w:rPr>
          <w:rFonts w:ascii="Arial" w:hAnsi="Arial" w:cs="Arial"/>
          <w:sz w:val="22"/>
          <w:szCs w:val="22"/>
        </w:rPr>
        <w:t xml:space="preserve">ai sensi </w:t>
      </w:r>
      <w:r w:rsidR="006B3F89" w:rsidRPr="00640A8A">
        <w:rPr>
          <w:rFonts w:ascii="Arial" w:hAnsi="Arial" w:cs="Arial"/>
          <w:sz w:val="22"/>
          <w:szCs w:val="22"/>
        </w:rPr>
        <w:t>dell’art.76 del DPR 28 Di</w:t>
      </w:r>
      <w:r w:rsidR="00D34BD1" w:rsidRPr="00640A8A">
        <w:rPr>
          <w:rFonts w:ascii="Arial" w:hAnsi="Arial" w:cs="Arial"/>
          <w:sz w:val="22"/>
          <w:szCs w:val="22"/>
        </w:rPr>
        <w:t>cembre 2000, n°445, sotto la propria</w:t>
      </w:r>
      <w:r w:rsidR="006B3F89" w:rsidRPr="00640A8A">
        <w:rPr>
          <w:rFonts w:ascii="Arial" w:hAnsi="Arial" w:cs="Arial"/>
          <w:sz w:val="22"/>
          <w:szCs w:val="22"/>
        </w:rPr>
        <w:t xml:space="preserve"> responsabilità</w:t>
      </w:r>
    </w:p>
    <w:p w:rsidR="007437F1" w:rsidRPr="002756AB" w:rsidRDefault="007437F1" w:rsidP="002756AB">
      <w:pPr>
        <w:spacing w:before="360" w:after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756AB">
        <w:rPr>
          <w:rFonts w:ascii="Arial" w:hAnsi="Arial" w:cs="Arial"/>
          <w:b/>
          <w:sz w:val="28"/>
          <w:szCs w:val="28"/>
          <w:u w:val="single"/>
        </w:rPr>
        <w:t>DICHIARA</w:t>
      </w:r>
    </w:p>
    <w:p w:rsidR="006A7662" w:rsidRPr="00640A8A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A7662" w:rsidRPr="00640A8A">
        <w:rPr>
          <w:rFonts w:ascii="Arial" w:hAnsi="Arial" w:cs="Arial"/>
          <w:i/>
          <w:sz w:val="22"/>
          <w:szCs w:val="22"/>
        </w:rPr>
        <w:t>i essere nato/a il</w:t>
      </w:r>
      <w:r w:rsidR="00A14568" w:rsidRPr="00640A8A">
        <w:rPr>
          <w:rFonts w:ascii="Arial" w:hAnsi="Arial" w:cs="Arial"/>
          <w:i/>
          <w:sz w:val="22"/>
          <w:szCs w:val="22"/>
        </w:rPr>
        <w:t xml:space="preserve"> 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</w:t>
      </w:r>
      <w:r w:rsidR="00A14568" w:rsidRPr="00640A8A">
        <w:rPr>
          <w:rFonts w:ascii="Arial" w:hAnsi="Arial" w:cs="Arial"/>
          <w:i/>
          <w:sz w:val="22"/>
          <w:szCs w:val="22"/>
        </w:rPr>
        <w:t>__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="006A7662" w:rsidRPr="00640A8A">
        <w:rPr>
          <w:rFonts w:ascii="Arial" w:hAnsi="Arial" w:cs="Arial"/>
          <w:i/>
          <w:sz w:val="22"/>
          <w:szCs w:val="22"/>
        </w:rPr>
        <w:t>a _</w:t>
      </w:r>
      <w:r w:rsidR="0018240E" w:rsidRPr="00640A8A">
        <w:rPr>
          <w:rFonts w:ascii="Arial" w:hAnsi="Arial" w:cs="Arial"/>
          <w:i/>
          <w:sz w:val="22"/>
          <w:szCs w:val="22"/>
        </w:rPr>
        <w:t>____</w:t>
      </w:r>
      <w:r w:rsidR="006A7662" w:rsidRPr="00640A8A">
        <w:rPr>
          <w:rFonts w:ascii="Arial" w:hAnsi="Arial" w:cs="Arial"/>
          <w:i/>
          <w:sz w:val="22"/>
          <w:szCs w:val="22"/>
        </w:rPr>
        <w:t>________________</w:t>
      </w:r>
      <w:r w:rsidR="00A14568" w:rsidRPr="00640A8A">
        <w:rPr>
          <w:rFonts w:ascii="Arial" w:hAnsi="Arial" w:cs="Arial"/>
          <w:i/>
          <w:sz w:val="22"/>
          <w:szCs w:val="22"/>
        </w:rPr>
        <w:t>__________</w:t>
      </w:r>
      <w:r w:rsidR="00BB5847">
        <w:rPr>
          <w:rFonts w:ascii="Arial" w:hAnsi="Arial" w:cs="Arial"/>
          <w:i/>
          <w:sz w:val="22"/>
          <w:szCs w:val="22"/>
        </w:rPr>
        <w:t>___</w:t>
      </w:r>
    </w:p>
    <w:p w:rsidR="006B3F89" w:rsidRPr="00640A8A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6B3F89" w:rsidRPr="00640A8A">
        <w:rPr>
          <w:rFonts w:ascii="Arial" w:hAnsi="Arial" w:cs="Arial"/>
          <w:i/>
          <w:sz w:val="22"/>
          <w:szCs w:val="22"/>
        </w:rPr>
        <w:t>i essere in possesso di cittadinanza</w:t>
      </w:r>
      <w:r w:rsidR="00E33CFC" w:rsidRPr="00640A8A">
        <w:rPr>
          <w:rFonts w:ascii="Arial" w:hAnsi="Arial" w:cs="Arial"/>
          <w:i/>
          <w:sz w:val="22"/>
          <w:szCs w:val="22"/>
        </w:rPr>
        <w:t xml:space="preserve"> </w:t>
      </w:r>
      <w:r w:rsidR="006B3F89" w:rsidRPr="00640A8A">
        <w:rPr>
          <w:rFonts w:ascii="Arial" w:hAnsi="Arial" w:cs="Arial"/>
          <w:i/>
          <w:sz w:val="22"/>
          <w:szCs w:val="22"/>
        </w:rPr>
        <w:t>__________________________________________</w:t>
      </w:r>
    </w:p>
    <w:p w:rsidR="00BB5847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F294A" w:rsidRPr="00640A8A">
        <w:rPr>
          <w:rFonts w:ascii="Arial" w:hAnsi="Arial" w:cs="Arial"/>
          <w:i/>
          <w:sz w:val="22"/>
          <w:szCs w:val="22"/>
        </w:rPr>
        <w:t>i esser</w:t>
      </w:r>
      <w:r w:rsidR="00BB5847">
        <w:rPr>
          <w:rFonts w:ascii="Arial" w:hAnsi="Arial" w:cs="Arial"/>
          <w:i/>
          <w:sz w:val="22"/>
          <w:szCs w:val="22"/>
        </w:rPr>
        <w:t>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</w:t>
      </w:r>
      <w:r w:rsidR="009F294A" w:rsidRPr="002756AB">
        <w:rPr>
          <w:rFonts w:ascii="Arial" w:hAnsi="Arial" w:cs="Arial"/>
          <w:i/>
          <w:sz w:val="22"/>
          <w:szCs w:val="22"/>
        </w:rPr>
        <w:t>residente</w:t>
      </w:r>
      <w:r w:rsidR="009F294A" w:rsidRPr="00640A8A">
        <w:rPr>
          <w:rFonts w:ascii="Arial" w:hAnsi="Arial" w:cs="Arial"/>
          <w:i/>
          <w:sz w:val="22"/>
          <w:szCs w:val="22"/>
        </w:rPr>
        <w:t xml:space="preserve"> a</w:t>
      </w:r>
      <w:r w:rsidR="008228DC">
        <w:rPr>
          <w:rFonts w:ascii="Arial" w:hAnsi="Arial" w:cs="Arial"/>
          <w:i/>
          <w:sz w:val="22"/>
          <w:szCs w:val="22"/>
        </w:rPr>
        <w:t>:</w:t>
      </w:r>
    </w:p>
    <w:p w:rsidR="00BB5847" w:rsidRDefault="00BB5847" w:rsidP="00DD155B">
      <w:pPr>
        <w:pStyle w:val="Paragrafoelenco"/>
        <w:tabs>
          <w:tab w:val="left" w:pos="1985"/>
        </w:tabs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Comune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F294A" w:rsidRPr="00640A8A">
        <w:rPr>
          <w:rFonts w:ascii="Arial" w:hAnsi="Arial" w:cs="Arial"/>
          <w:i/>
          <w:sz w:val="22"/>
          <w:szCs w:val="22"/>
        </w:rPr>
        <w:t>__________________________</w:t>
      </w:r>
      <w:r>
        <w:rPr>
          <w:rFonts w:ascii="Arial" w:hAnsi="Arial" w:cs="Arial"/>
          <w:i/>
          <w:sz w:val="22"/>
          <w:szCs w:val="22"/>
        </w:rPr>
        <w:t>______________ Provincia</w:t>
      </w:r>
      <w:r w:rsidR="008228D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____________</w:t>
      </w:r>
    </w:p>
    <w:p w:rsidR="00907D35" w:rsidRDefault="005C6682" w:rsidP="00DD155B">
      <w:pPr>
        <w:pStyle w:val="Paragrafoelenco"/>
        <w:tabs>
          <w:tab w:val="left" w:pos="1985"/>
        </w:tabs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C.A.P.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907D35">
        <w:rPr>
          <w:rFonts w:ascii="Arial" w:hAnsi="Arial" w:cs="Arial"/>
          <w:i/>
          <w:sz w:val="22"/>
          <w:szCs w:val="22"/>
        </w:rPr>
        <w:t>___________</w:t>
      </w:r>
    </w:p>
    <w:p w:rsidR="00907D35" w:rsidRDefault="009F294A" w:rsidP="00DD155B">
      <w:pPr>
        <w:pStyle w:val="Paragrafoelenco"/>
        <w:tabs>
          <w:tab w:val="left" w:pos="1985"/>
        </w:tabs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Via</w:t>
      </w:r>
      <w:r w:rsidR="008228DC">
        <w:rPr>
          <w:rFonts w:ascii="Arial" w:hAnsi="Arial" w:cs="Arial"/>
          <w:i/>
          <w:sz w:val="22"/>
          <w:szCs w:val="22"/>
        </w:rPr>
        <w:tab/>
      </w:r>
      <w:r w:rsidR="00A87194" w:rsidRPr="00640A8A">
        <w:rPr>
          <w:rFonts w:ascii="Arial" w:hAnsi="Arial" w:cs="Arial"/>
          <w:i/>
          <w:sz w:val="22"/>
          <w:szCs w:val="22"/>
        </w:rPr>
        <w:t>_____________________</w:t>
      </w:r>
      <w:r w:rsidR="00546CF2" w:rsidRPr="00640A8A">
        <w:rPr>
          <w:rFonts w:ascii="Arial" w:hAnsi="Arial" w:cs="Arial"/>
          <w:i/>
          <w:sz w:val="22"/>
          <w:szCs w:val="22"/>
        </w:rPr>
        <w:t>_</w:t>
      </w:r>
      <w:r w:rsidR="00907D35">
        <w:rPr>
          <w:rFonts w:ascii="Arial" w:hAnsi="Arial" w:cs="Arial"/>
          <w:i/>
          <w:sz w:val="22"/>
          <w:szCs w:val="22"/>
        </w:rPr>
        <w:t>___</w:t>
      </w:r>
      <w:r w:rsidR="008228DC">
        <w:rPr>
          <w:rFonts w:ascii="Arial" w:hAnsi="Arial" w:cs="Arial"/>
          <w:i/>
          <w:sz w:val="22"/>
          <w:szCs w:val="22"/>
        </w:rPr>
        <w:t>_______________</w:t>
      </w:r>
    </w:p>
    <w:p w:rsidR="00907D35" w:rsidRDefault="008228DC" w:rsidP="00DD155B">
      <w:pPr>
        <w:pStyle w:val="Paragrafoelenco"/>
        <w:tabs>
          <w:tab w:val="left" w:pos="1985"/>
        </w:tabs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T</w:t>
      </w:r>
      <w:r w:rsidR="00F21D3C" w:rsidRPr="00640A8A">
        <w:rPr>
          <w:rFonts w:ascii="Arial" w:hAnsi="Arial" w:cs="Arial"/>
          <w:i/>
          <w:sz w:val="22"/>
          <w:szCs w:val="22"/>
        </w:rPr>
        <w:t>el</w:t>
      </w:r>
      <w:r>
        <w:rPr>
          <w:rFonts w:ascii="Arial" w:hAnsi="Arial" w:cs="Arial"/>
          <w:i/>
          <w:sz w:val="22"/>
          <w:szCs w:val="22"/>
        </w:rPr>
        <w:t>.</w:t>
      </w:r>
      <w:r w:rsidR="00F21D3C" w:rsidRPr="00640A8A">
        <w:rPr>
          <w:rFonts w:ascii="Arial" w:hAnsi="Arial" w:cs="Arial"/>
          <w:i/>
          <w:sz w:val="22"/>
          <w:szCs w:val="22"/>
        </w:rPr>
        <w:t xml:space="preserve"> cellulare</w:t>
      </w:r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</w:t>
      </w:r>
      <w:r w:rsidR="009F294A" w:rsidRPr="00640A8A">
        <w:rPr>
          <w:rFonts w:ascii="Arial" w:hAnsi="Arial" w:cs="Arial"/>
          <w:i/>
          <w:sz w:val="22"/>
          <w:szCs w:val="22"/>
        </w:rPr>
        <w:t>__</w:t>
      </w:r>
    </w:p>
    <w:p w:rsidR="00F21D3C" w:rsidRPr="00640A8A" w:rsidRDefault="008228DC" w:rsidP="00DD155B">
      <w:pPr>
        <w:pStyle w:val="Paragrafoelenco"/>
        <w:tabs>
          <w:tab w:val="left" w:pos="1985"/>
        </w:tabs>
        <w:spacing w:line="36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e-mail</w:t>
      </w:r>
      <w:r>
        <w:rPr>
          <w:rFonts w:ascii="Arial" w:hAnsi="Arial" w:cs="Arial"/>
          <w:i/>
          <w:sz w:val="22"/>
          <w:szCs w:val="22"/>
        </w:rPr>
        <w:tab/>
      </w:r>
      <w:r w:rsidR="00F21D3C" w:rsidRPr="00640A8A">
        <w:rPr>
          <w:rFonts w:ascii="Arial" w:hAnsi="Arial" w:cs="Arial"/>
          <w:i/>
          <w:sz w:val="22"/>
          <w:szCs w:val="22"/>
        </w:rPr>
        <w:t>__________________________________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___________________</w:t>
      </w:r>
    </w:p>
    <w:p w:rsidR="00247187" w:rsidRPr="00640A8A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6272DA">
        <w:rPr>
          <w:rFonts w:ascii="Arial" w:hAnsi="Arial" w:cs="Arial"/>
          <w:i/>
          <w:sz w:val="22"/>
          <w:szCs w:val="22"/>
          <w:u w:val="single"/>
        </w:rPr>
        <w:t>D</w:t>
      </w:r>
      <w:r w:rsidR="00F21D3C" w:rsidRPr="006272DA">
        <w:rPr>
          <w:rFonts w:ascii="Arial" w:hAnsi="Arial" w:cs="Arial"/>
          <w:i/>
          <w:sz w:val="22"/>
          <w:szCs w:val="22"/>
          <w:u w:val="single"/>
        </w:rPr>
        <w:t xml:space="preserve">i essere in possesso dei seguenti requisiti </w:t>
      </w:r>
      <w:r w:rsidR="00293445" w:rsidRPr="006272DA">
        <w:rPr>
          <w:rFonts w:ascii="Arial" w:hAnsi="Arial" w:cs="Arial"/>
          <w:i/>
          <w:sz w:val="22"/>
          <w:szCs w:val="22"/>
          <w:u w:val="single"/>
        </w:rPr>
        <w:t>minimi</w:t>
      </w:r>
      <w:r w:rsidR="002756AB" w:rsidRPr="006272DA">
        <w:rPr>
          <w:rFonts w:ascii="Arial" w:hAnsi="Arial" w:cs="Arial"/>
          <w:i/>
          <w:sz w:val="22"/>
          <w:szCs w:val="22"/>
          <w:u w:val="single"/>
        </w:rPr>
        <w:t xml:space="preserve"> per poter essere ammesso</w:t>
      </w:r>
      <w:r w:rsidR="00293445">
        <w:rPr>
          <w:rFonts w:ascii="Arial" w:hAnsi="Arial" w:cs="Arial"/>
          <w:i/>
          <w:sz w:val="22"/>
          <w:szCs w:val="22"/>
        </w:rPr>
        <w:t>:</w:t>
      </w:r>
    </w:p>
    <w:p w:rsidR="00C46A59" w:rsidRPr="00640A8A" w:rsidRDefault="00293445" w:rsidP="00DD155B">
      <w:pPr>
        <w:pStyle w:val="Titolo1"/>
        <w:numPr>
          <w:ilvl w:val="1"/>
          <w:numId w:val="2"/>
        </w:numPr>
        <w:spacing w:line="360" w:lineRule="auto"/>
        <w:ind w:left="567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 xml:space="preserve">Requisiti generali </w:t>
      </w:r>
      <w:r w:rsidRPr="00640A8A">
        <w:rPr>
          <w:rFonts w:cs="Arial"/>
          <w:i/>
          <w:sz w:val="22"/>
          <w:szCs w:val="22"/>
        </w:rPr>
        <w:t>(</w:t>
      </w:r>
      <w:r w:rsidRPr="00640A8A">
        <w:rPr>
          <w:rFonts w:cs="Arial"/>
          <w:b/>
          <w:i/>
          <w:sz w:val="22"/>
          <w:szCs w:val="22"/>
          <w:u w:val="single"/>
        </w:rPr>
        <w:t>indicare con una X</w:t>
      </w:r>
      <w:r w:rsidRPr="00640A8A">
        <w:rPr>
          <w:rFonts w:cs="Arial"/>
          <w:i/>
          <w:sz w:val="22"/>
          <w:szCs w:val="22"/>
        </w:rPr>
        <w:t>):</w:t>
      </w:r>
    </w:p>
    <w:p w:rsidR="00496C40" w:rsidRPr="000A3EBE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A3EBE">
        <w:rPr>
          <w:rFonts w:ascii="Arial" w:hAnsi="Arial" w:cs="Arial"/>
          <w:sz w:val="22"/>
          <w:szCs w:val="22"/>
        </w:rPr>
        <w:t xml:space="preserve">ittadinanza italiana o di uno degli Stati membri dell’Unione Europea, purché in possesso dei diritti civili e politici anche negli stati di appartenenza o di provenienza; </w:t>
      </w:r>
    </w:p>
    <w:p w:rsidR="00496C40" w:rsidRPr="000A3EBE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A3EBE">
        <w:rPr>
          <w:rFonts w:ascii="Arial" w:hAnsi="Arial" w:cs="Arial"/>
          <w:sz w:val="22"/>
          <w:szCs w:val="22"/>
        </w:rPr>
        <w:t>deguata conoscenza della lingua italiana;</w:t>
      </w:r>
    </w:p>
    <w:p w:rsidR="00496C40" w:rsidRPr="0077231F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7231F">
        <w:rPr>
          <w:rFonts w:ascii="Arial" w:hAnsi="Arial" w:cs="Arial"/>
          <w:sz w:val="22"/>
          <w:szCs w:val="22"/>
        </w:rPr>
        <w:t>idoneità psico-fisica all’impiego nel profilo professionale di cui alla presente selezione;</w:t>
      </w:r>
    </w:p>
    <w:p w:rsidR="00496C40" w:rsidRPr="00BD7C17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A3A27">
        <w:rPr>
          <w:rFonts w:ascii="Arial" w:hAnsi="Arial" w:cs="Arial"/>
          <w:sz w:val="22"/>
          <w:szCs w:val="22"/>
        </w:rPr>
        <w:t>ssenza di condanne penali o procedimenti penali pendenti che impediscano, ai sensi delle</w:t>
      </w:r>
      <w:r w:rsidRPr="00BD7C17">
        <w:rPr>
          <w:rFonts w:ascii="Arial" w:hAnsi="Arial" w:cs="Arial"/>
          <w:sz w:val="22"/>
          <w:szCs w:val="22"/>
        </w:rPr>
        <w:t xml:space="preserve"> vigenti disposizioni in materia, la costituzione del rapporto d’impiego </w:t>
      </w:r>
      <w:r>
        <w:rPr>
          <w:rFonts w:ascii="Arial" w:hAnsi="Arial" w:cs="Arial"/>
          <w:sz w:val="22"/>
          <w:szCs w:val="22"/>
        </w:rPr>
        <w:t>con la Pubblica Amministrazione;</w:t>
      </w:r>
    </w:p>
    <w:p w:rsidR="00496C40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A3EBE">
        <w:rPr>
          <w:rFonts w:ascii="Arial" w:hAnsi="Arial" w:cs="Arial"/>
          <w:sz w:val="22"/>
          <w:szCs w:val="22"/>
        </w:rPr>
        <w:t>ssenza di provvedimenti di destituzione o dispensa dall’impiego pres</w:t>
      </w:r>
      <w:r>
        <w:rPr>
          <w:rFonts w:ascii="Arial" w:hAnsi="Arial" w:cs="Arial"/>
          <w:sz w:val="22"/>
          <w:szCs w:val="22"/>
        </w:rPr>
        <w:t>so una Pubblica Amministrazione.</w:t>
      </w:r>
    </w:p>
    <w:p w:rsidR="00496C40" w:rsidRPr="00A56BC8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56BC8">
        <w:rPr>
          <w:rFonts w:ascii="Arial" w:hAnsi="Arial" w:cs="Arial"/>
          <w:sz w:val="22"/>
          <w:szCs w:val="22"/>
        </w:rPr>
        <w:t>non aver esercitato negli ultimi tre anni di servizio poteri autoritativi o negoziali per conto delle pubbliche amministrazioni nei confronti della Società Acque del Chiampo S.p.A.</w:t>
      </w:r>
    </w:p>
    <w:p w:rsidR="00C46A59" w:rsidRPr="00640A8A" w:rsidRDefault="00C46A59" w:rsidP="00DD155B">
      <w:pPr>
        <w:pStyle w:val="Titolo1"/>
        <w:numPr>
          <w:ilvl w:val="1"/>
          <w:numId w:val="2"/>
        </w:numPr>
        <w:spacing w:line="360" w:lineRule="auto"/>
        <w:ind w:left="567" w:hanging="284"/>
        <w:rPr>
          <w:rFonts w:cs="Arial"/>
          <w:sz w:val="22"/>
          <w:szCs w:val="22"/>
          <w:u w:val="single"/>
        </w:rPr>
      </w:pPr>
      <w:r w:rsidRPr="0075230D">
        <w:rPr>
          <w:rFonts w:cs="Arial"/>
          <w:sz w:val="22"/>
          <w:szCs w:val="22"/>
          <w:u w:val="single"/>
        </w:rPr>
        <w:t>Requ</w:t>
      </w:r>
      <w:r w:rsidR="00293445" w:rsidRPr="0075230D">
        <w:rPr>
          <w:rFonts w:cs="Arial"/>
          <w:sz w:val="22"/>
          <w:szCs w:val="22"/>
          <w:u w:val="single"/>
        </w:rPr>
        <w:t>isiti e titoli minimi specifici</w:t>
      </w:r>
      <w:r w:rsidR="00247187" w:rsidRPr="0075230D">
        <w:rPr>
          <w:rFonts w:cs="Arial"/>
          <w:sz w:val="22"/>
          <w:szCs w:val="22"/>
          <w:u w:val="single"/>
        </w:rPr>
        <w:t xml:space="preserve"> </w:t>
      </w:r>
      <w:r w:rsidR="00247187" w:rsidRPr="00496C40">
        <w:rPr>
          <w:rFonts w:cs="Arial"/>
          <w:sz w:val="22"/>
          <w:szCs w:val="22"/>
          <w:u w:val="single"/>
        </w:rPr>
        <w:t>(</w:t>
      </w:r>
      <w:r w:rsidR="00247187" w:rsidRPr="00496C40">
        <w:rPr>
          <w:rFonts w:cs="Arial"/>
          <w:b/>
          <w:sz w:val="22"/>
          <w:szCs w:val="22"/>
          <w:u w:val="single"/>
        </w:rPr>
        <w:t>indicare con una X</w:t>
      </w:r>
      <w:r w:rsidR="00247187" w:rsidRPr="00496C40">
        <w:rPr>
          <w:rFonts w:cs="Arial"/>
          <w:sz w:val="22"/>
          <w:szCs w:val="22"/>
          <w:u w:val="single"/>
        </w:rPr>
        <w:t>):</w:t>
      </w:r>
    </w:p>
    <w:p w:rsidR="00496C40" w:rsidRPr="00496C40" w:rsidRDefault="00496C40" w:rsidP="00CE05DE">
      <w:pPr>
        <w:pStyle w:val="Paragrafoelenco"/>
        <w:numPr>
          <w:ilvl w:val="0"/>
          <w:numId w:val="16"/>
        </w:numPr>
        <w:spacing w:line="360" w:lineRule="auto"/>
        <w:ind w:left="851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BA5D44">
        <w:rPr>
          <w:rFonts w:ascii="Arial" w:hAnsi="Arial" w:cs="Arial"/>
          <w:sz w:val="22"/>
          <w:szCs w:val="22"/>
        </w:rPr>
        <w:t xml:space="preserve">possesso di laurea </w:t>
      </w:r>
      <w:r>
        <w:rPr>
          <w:rFonts w:ascii="Arial" w:hAnsi="Arial" w:cs="Arial"/>
          <w:sz w:val="22"/>
          <w:szCs w:val="22"/>
        </w:rPr>
        <w:t xml:space="preserve">quinquennale </w:t>
      </w:r>
      <w:r w:rsidRPr="00BA5D44">
        <w:rPr>
          <w:rFonts w:ascii="Arial" w:hAnsi="Arial" w:cs="Arial"/>
          <w:sz w:val="22"/>
          <w:szCs w:val="22"/>
        </w:rPr>
        <w:t>nel vecchio</w:t>
      </w:r>
      <w:r w:rsidRPr="008071F7">
        <w:rPr>
          <w:rFonts w:ascii="Arial" w:hAnsi="Arial" w:cs="Arial"/>
          <w:sz w:val="22"/>
          <w:szCs w:val="22"/>
        </w:rPr>
        <w:t xml:space="preserve"> </w:t>
      </w:r>
      <w:r w:rsidRPr="00BA5D44">
        <w:rPr>
          <w:rFonts w:ascii="Arial" w:hAnsi="Arial" w:cs="Arial"/>
          <w:sz w:val="22"/>
          <w:szCs w:val="22"/>
        </w:rPr>
        <w:t>ordinamento</w:t>
      </w:r>
      <w:r>
        <w:rPr>
          <w:rFonts w:ascii="Arial" w:hAnsi="Arial" w:cs="Arial"/>
          <w:sz w:val="22"/>
          <w:szCs w:val="22"/>
        </w:rPr>
        <w:t>,</w:t>
      </w:r>
      <w:r w:rsidRPr="00BA5D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magistrale nel nuovo </w:t>
      </w:r>
      <w:r w:rsidRPr="00BA5D44">
        <w:rPr>
          <w:rFonts w:ascii="Arial" w:hAnsi="Arial" w:cs="Arial"/>
          <w:sz w:val="22"/>
          <w:szCs w:val="22"/>
        </w:rPr>
        <w:t>ordinamento</w:t>
      </w:r>
      <w:r>
        <w:rPr>
          <w:rFonts w:ascii="Arial" w:hAnsi="Arial" w:cs="Arial"/>
          <w:sz w:val="22"/>
          <w:szCs w:val="22"/>
        </w:rPr>
        <w:t xml:space="preserve">, </w:t>
      </w:r>
      <w:r w:rsidRPr="00BA5D44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I</w:t>
      </w:r>
      <w:r w:rsidRPr="00BA5D44">
        <w:rPr>
          <w:rFonts w:ascii="Arial" w:hAnsi="Arial" w:cs="Arial"/>
          <w:sz w:val="22"/>
          <w:szCs w:val="22"/>
        </w:rPr>
        <w:t xml:space="preserve">ngegneria </w:t>
      </w:r>
      <w:r>
        <w:rPr>
          <w:rFonts w:ascii="Arial" w:hAnsi="Arial" w:cs="Arial"/>
          <w:sz w:val="22"/>
          <w:szCs w:val="22"/>
        </w:rPr>
        <w:t>Chimica (classe LM22), o Ingegneria per l’Ambient</w:t>
      </w:r>
      <w:r w:rsidR="00CE05DE">
        <w:rPr>
          <w:rFonts w:ascii="Arial" w:hAnsi="Arial" w:cs="Arial"/>
          <w:sz w:val="22"/>
          <w:szCs w:val="22"/>
        </w:rPr>
        <w:t>e e il Territorio (classe LM35);</w:t>
      </w:r>
    </w:p>
    <w:p w:rsidR="00496C40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profonda conoscenza dei processi depurativi biologici in particolare con ciclo di nitrificazione e denitrificazione, nelle operazioni principali della linea di trattamento dei fanghi (filtrazione e centrifugazione);</w:t>
      </w:r>
    </w:p>
    <w:p w:rsidR="00496C40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nella gestione del personale operativo in turno avvicendato;</w:t>
      </w:r>
    </w:p>
    <w:p w:rsidR="00496C40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nella gestione amministrativa necessaria in presenza di Autorizzazione Integrata Ambientale (AIA);</w:t>
      </w:r>
    </w:p>
    <w:p w:rsidR="00496C40" w:rsidRDefault="00496C40" w:rsidP="00DD155B">
      <w:pPr>
        <w:pStyle w:val="Paragrafoelenco"/>
        <w:numPr>
          <w:ilvl w:val="0"/>
          <w:numId w:val="16"/>
        </w:numPr>
        <w:spacing w:line="360" w:lineRule="auto"/>
        <w:ind w:left="851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lavorativa pluriennale (</w:t>
      </w:r>
      <w:r w:rsidR="00CE05DE">
        <w:rPr>
          <w:rFonts w:ascii="Arial" w:hAnsi="Arial" w:cs="Arial"/>
          <w:sz w:val="22"/>
          <w:szCs w:val="22"/>
        </w:rPr>
        <w:t xml:space="preserve">non inferiore a </w:t>
      </w:r>
      <w:r>
        <w:rPr>
          <w:rFonts w:ascii="Arial" w:hAnsi="Arial" w:cs="Arial"/>
          <w:sz w:val="22"/>
          <w:szCs w:val="22"/>
        </w:rPr>
        <w:t>10 anni) nella gestione di almeno un impianto di depurazione di acque reflue urbane, con elevato apporto di acque reflue di origine industriale, con potenzialità di almeno 500.000 AE (Abitanti equivalenti) e autorizzato anche al trattamento di rifiuti liquidi.</w:t>
      </w:r>
    </w:p>
    <w:p w:rsidR="00944C28" w:rsidRPr="00640A8A" w:rsidRDefault="0075230D" w:rsidP="00DD155B">
      <w:pPr>
        <w:pStyle w:val="Paragrafoelenco"/>
        <w:numPr>
          <w:ilvl w:val="0"/>
          <w:numId w:val="1"/>
        </w:numPr>
        <w:spacing w:before="36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944C28" w:rsidRPr="00640A8A">
        <w:rPr>
          <w:rFonts w:ascii="Arial" w:hAnsi="Arial" w:cs="Arial"/>
          <w:i/>
          <w:sz w:val="22"/>
          <w:szCs w:val="22"/>
        </w:rPr>
        <w:t>i essere in possesso dei seguenti r</w:t>
      </w:r>
      <w:r w:rsidR="00D5414B" w:rsidRPr="00640A8A">
        <w:rPr>
          <w:rFonts w:ascii="Arial" w:hAnsi="Arial" w:cs="Arial"/>
          <w:i/>
          <w:sz w:val="22"/>
          <w:szCs w:val="22"/>
        </w:rPr>
        <w:t>equisiti e titoli di preferenza</w:t>
      </w:r>
      <w:r w:rsidR="001546C9" w:rsidRPr="00640A8A">
        <w:rPr>
          <w:rFonts w:ascii="Arial" w:hAnsi="Arial" w:cs="Arial"/>
          <w:i/>
          <w:sz w:val="22"/>
          <w:szCs w:val="22"/>
        </w:rPr>
        <w:t xml:space="preserve"> </w:t>
      </w:r>
      <w:r w:rsidR="00D5414B" w:rsidRPr="00640A8A">
        <w:rPr>
          <w:rFonts w:ascii="Arial" w:hAnsi="Arial" w:cs="Arial"/>
          <w:i/>
          <w:sz w:val="22"/>
          <w:szCs w:val="22"/>
        </w:rPr>
        <w:t>(</w:t>
      </w:r>
      <w:r w:rsidR="00D5414B" w:rsidRPr="00640A8A">
        <w:rPr>
          <w:rFonts w:ascii="Arial" w:hAnsi="Arial" w:cs="Arial"/>
          <w:b/>
          <w:i/>
          <w:sz w:val="22"/>
          <w:szCs w:val="22"/>
          <w:u w:val="single"/>
        </w:rPr>
        <w:t>indicare con una X</w:t>
      </w:r>
      <w:r w:rsidR="00D5414B" w:rsidRPr="00640A8A">
        <w:rPr>
          <w:rFonts w:ascii="Arial" w:hAnsi="Arial" w:cs="Arial"/>
          <w:i/>
          <w:sz w:val="22"/>
          <w:szCs w:val="22"/>
        </w:rPr>
        <w:t>):</w:t>
      </w:r>
    </w:p>
    <w:p w:rsidR="00496C40" w:rsidRPr="00284FCD" w:rsidRDefault="00496C40" w:rsidP="00DD155B">
      <w:pPr>
        <w:pStyle w:val="Paragrafoelenco"/>
        <w:numPr>
          <w:ilvl w:val="0"/>
          <w:numId w:val="15"/>
        </w:numPr>
        <w:spacing w:before="12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84FCD">
        <w:rPr>
          <w:rFonts w:ascii="Arial" w:hAnsi="Arial" w:cs="Arial"/>
          <w:sz w:val="22"/>
          <w:szCs w:val="22"/>
        </w:rPr>
        <w:t xml:space="preserve">vere ricoperto il ruolo di tecnico responsabile (secondo la </w:t>
      </w:r>
      <w:r>
        <w:rPr>
          <w:rFonts w:ascii="Arial" w:hAnsi="Arial" w:cs="Arial"/>
          <w:sz w:val="22"/>
          <w:szCs w:val="22"/>
        </w:rPr>
        <w:t>L</w:t>
      </w:r>
      <w:r w:rsidRPr="00284FCD">
        <w:rPr>
          <w:rFonts w:ascii="Arial" w:hAnsi="Arial" w:cs="Arial"/>
          <w:sz w:val="22"/>
          <w:szCs w:val="22"/>
        </w:rPr>
        <w:t xml:space="preserve">egge </w:t>
      </w:r>
      <w:r>
        <w:rPr>
          <w:rFonts w:ascii="Arial" w:hAnsi="Arial" w:cs="Arial"/>
          <w:sz w:val="22"/>
          <w:szCs w:val="22"/>
        </w:rPr>
        <w:t>R</w:t>
      </w:r>
      <w:r w:rsidRPr="00284FCD">
        <w:rPr>
          <w:rFonts w:ascii="Arial" w:hAnsi="Arial" w:cs="Arial"/>
          <w:sz w:val="22"/>
          <w:szCs w:val="22"/>
        </w:rPr>
        <w:t>egionale del Veneto o ruolo equivalente per impianti ricadenti in altre regioni italiane o altri stati, per almeno un anno in un impianto da almeno 500.000 AE an</w:t>
      </w:r>
      <w:r w:rsidR="002275F7">
        <w:rPr>
          <w:rFonts w:ascii="Arial" w:hAnsi="Arial" w:cs="Arial"/>
          <w:sz w:val="22"/>
          <w:szCs w:val="22"/>
        </w:rPr>
        <w:t>che in modo non continuativo;</w:t>
      </w:r>
    </w:p>
    <w:p w:rsidR="00496C40" w:rsidRDefault="00496C40" w:rsidP="00DD155B">
      <w:pPr>
        <w:pStyle w:val="Paragrafoelenco"/>
        <w:numPr>
          <w:ilvl w:val="0"/>
          <w:numId w:val="15"/>
        </w:numPr>
        <w:spacing w:before="12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84FCD">
        <w:rPr>
          <w:rFonts w:ascii="Arial" w:hAnsi="Arial" w:cs="Arial"/>
          <w:sz w:val="22"/>
          <w:szCs w:val="22"/>
        </w:rPr>
        <w:t>vere una conoscenza sul processo lavorativo di concia delle pelli e dei reflui</w:t>
      </w:r>
      <w:r w:rsidR="002275F7">
        <w:rPr>
          <w:rFonts w:ascii="Arial" w:hAnsi="Arial" w:cs="Arial"/>
          <w:sz w:val="22"/>
          <w:szCs w:val="22"/>
        </w:rPr>
        <w:t xml:space="preserve"> derivanti da tale lavorazioni;</w:t>
      </w:r>
    </w:p>
    <w:p w:rsidR="00496C40" w:rsidRDefault="00496C40" w:rsidP="00DD155B">
      <w:pPr>
        <w:pStyle w:val="Paragrafoelenco"/>
        <w:numPr>
          <w:ilvl w:val="0"/>
          <w:numId w:val="15"/>
        </w:numPr>
        <w:spacing w:before="12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lavorativa in un impianto di trattamento di reflui conciari con potenzialità di almeno 100.000 AE in particolare nella gestione operativa e amministrativa dello stesso</w:t>
      </w:r>
      <w:r w:rsidR="002275F7">
        <w:rPr>
          <w:rFonts w:ascii="Arial" w:hAnsi="Arial" w:cs="Arial"/>
          <w:sz w:val="22"/>
          <w:szCs w:val="22"/>
        </w:rPr>
        <w:t>;</w:t>
      </w:r>
    </w:p>
    <w:p w:rsidR="00496C40" w:rsidRDefault="00496C40" w:rsidP="00DD155B">
      <w:pPr>
        <w:pStyle w:val="Paragrafoelenco"/>
        <w:numPr>
          <w:ilvl w:val="0"/>
          <w:numId w:val="15"/>
        </w:numPr>
        <w:spacing w:before="12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conoscenza della normativa in merito all’approvvigionamento di forniture e servizi per le società e gli enti pubblici (DLgs. 50/2016).</w:t>
      </w:r>
    </w:p>
    <w:p w:rsidR="00C0403D" w:rsidRPr="00104D28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</w:t>
      </w:r>
      <w:r w:rsidR="00C0403D" w:rsidRPr="00104D28">
        <w:rPr>
          <w:rFonts w:ascii="Arial" w:hAnsi="Arial" w:cs="Arial"/>
          <w:i/>
          <w:sz w:val="22"/>
          <w:szCs w:val="22"/>
        </w:rPr>
        <w:t>a veridicità di quanto dichiarato e riportato nell’allegato Curriculum Vitae</w:t>
      </w:r>
      <w:r w:rsidR="00496C40">
        <w:rPr>
          <w:rFonts w:ascii="Arial" w:hAnsi="Arial" w:cs="Arial"/>
          <w:i/>
          <w:sz w:val="22"/>
          <w:szCs w:val="22"/>
        </w:rPr>
        <w:t>.</w:t>
      </w:r>
    </w:p>
    <w:p w:rsidR="00C0403D" w:rsidRDefault="0075230D" w:rsidP="00DD155B">
      <w:pPr>
        <w:pStyle w:val="Paragrafoelenco"/>
        <w:numPr>
          <w:ilvl w:val="0"/>
          <w:numId w:val="1"/>
        </w:numPr>
        <w:spacing w:before="360"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C0403D" w:rsidRPr="00104D28">
        <w:rPr>
          <w:rFonts w:ascii="Arial" w:hAnsi="Arial" w:cs="Arial"/>
          <w:i/>
          <w:sz w:val="22"/>
          <w:szCs w:val="22"/>
        </w:rPr>
        <w:t xml:space="preserve">i consentire il trattamento dei dati personali nel rispetto del </w:t>
      </w:r>
      <w:r w:rsidR="00DD089D" w:rsidRPr="00104D28">
        <w:rPr>
          <w:rFonts w:ascii="Arial" w:hAnsi="Arial" w:cs="Arial"/>
          <w:i/>
          <w:sz w:val="22"/>
          <w:szCs w:val="22"/>
        </w:rPr>
        <w:t xml:space="preserve">Regolamento Europeo 679/2016 </w:t>
      </w:r>
      <w:r w:rsidR="00C0403D" w:rsidRPr="00104D28">
        <w:rPr>
          <w:rFonts w:ascii="Arial" w:hAnsi="Arial" w:cs="Arial"/>
          <w:i/>
          <w:sz w:val="22"/>
          <w:szCs w:val="22"/>
        </w:rPr>
        <w:t>e nelle forme previste dall’avviso di selezione.</w:t>
      </w:r>
    </w:p>
    <w:p w:rsidR="00C0403D" w:rsidRPr="00640A8A" w:rsidRDefault="00C0403D" w:rsidP="00DD155B">
      <w:pPr>
        <w:spacing w:before="200"/>
        <w:jc w:val="both"/>
        <w:rPr>
          <w:rFonts w:ascii="Arial" w:hAnsi="Arial" w:cs="Arial"/>
          <w:b/>
          <w:i/>
          <w:sz w:val="22"/>
          <w:szCs w:val="22"/>
        </w:rPr>
      </w:pPr>
      <w:r w:rsidRPr="00640A8A">
        <w:rPr>
          <w:rFonts w:ascii="Arial" w:hAnsi="Arial" w:cs="Arial"/>
          <w:b/>
          <w:i/>
          <w:sz w:val="22"/>
          <w:szCs w:val="22"/>
        </w:rPr>
        <w:t>Chiedo infine che ogni comunicazione relativa al presente concorso venga inviata al seguente indirizzo:</w:t>
      </w:r>
    </w:p>
    <w:p w:rsidR="00C0403D" w:rsidRPr="00640A8A" w:rsidRDefault="00107D59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Sig./</w:t>
      </w:r>
      <w:r w:rsidR="00C0403D" w:rsidRPr="00640A8A">
        <w:rPr>
          <w:rFonts w:ascii="Arial" w:hAnsi="Arial" w:cs="Arial"/>
          <w:sz w:val="22"/>
          <w:szCs w:val="22"/>
        </w:rPr>
        <w:t>Sig.ra __________________________________________________________________</w:t>
      </w:r>
    </w:p>
    <w:p w:rsidR="00C0403D" w:rsidRPr="00640A8A" w:rsidRDefault="00C0403D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Via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_________________________________________________________</w:t>
      </w:r>
      <w:r w:rsidR="00107D59" w:rsidRPr="00640A8A">
        <w:rPr>
          <w:rFonts w:ascii="Arial" w:hAnsi="Arial" w:cs="Arial"/>
          <w:sz w:val="22"/>
          <w:szCs w:val="22"/>
        </w:rPr>
        <w:t>____</w:t>
      </w:r>
      <w:r w:rsidR="00385C19" w:rsidRPr="00640A8A">
        <w:rPr>
          <w:rFonts w:ascii="Arial" w:hAnsi="Arial" w:cs="Arial"/>
          <w:sz w:val="22"/>
          <w:szCs w:val="22"/>
        </w:rPr>
        <w:t>___</w:t>
      </w:r>
      <w:r w:rsidR="00107D59" w:rsidRPr="00640A8A">
        <w:rPr>
          <w:rFonts w:ascii="Arial" w:hAnsi="Arial" w:cs="Arial"/>
          <w:sz w:val="22"/>
          <w:szCs w:val="22"/>
        </w:rPr>
        <w:t>________</w:t>
      </w:r>
    </w:p>
    <w:p w:rsidR="00C0403D" w:rsidRPr="00640A8A" w:rsidRDefault="00107D59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C.A.P.______________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Comune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_________________</w:t>
      </w:r>
      <w:r w:rsidR="00981022" w:rsidRPr="00640A8A">
        <w:rPr>
          <w:rFonts w:ascii="Arial" w:hAnsi="Arial" w:cs="Arial"/>
          <w:sz w:val="22"/>
          <w:szCs w:val="22"/>
        </w:rPr>
        <w:t>_________________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Prov.__________</w:t>
      </w:r>
    </w:p>
    <w:p w:rsidR="00C0403D" w:rsidRPr="00640A8A" w:rsidRDefault="00C0403D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981022" w:rsidRPr="00640A8A">
        <w:rPr>
          <w:rFonts w:ascii="Arial" w:hAnsi="Arial" w:cs="Arial"/>
          <w:sz w:val="22"/>
          <w:szCs w:val="22"/>
        </w:rPr>
        <w:t>___________</w:t>
      </w:r>
      <w:r w:rsidR="00385C19" w:rsidRPr="00640A8A">
        <w:rPr>
          <w:rFonts w:ascii="Arial" w:hAnsi="Arial" w:cs="Arial"/>
          <w:sz w:val="22"/>
          <w:szCs w:val="22"/>
        </w:rPr>
        <w:t>_______</w:t>
      </w:r>
    </w:p>
    <w:p w:rsidR="00C0403D" w:rsidRPr="00640A8A" w:rsidRDefault="00C0403D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 cellulare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</w:t>
      </w:r>
    </w:p>
    <w:p w:rsidR="00C0403D" w:rsidRPr="00640A8A" w:rsidRDefault="00C0403D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Indirizzo e-mail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</w:t>
      </w:r>
    </w:p>
    <w:p w:rsidR="00C0403D" w:rsidRPr="00640A8A" w:rsidRDefault="00C0403D" w:rsidP="00DD155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</w:p>
    <w:p w:rsidR="00A87194" w:rsidRPr="00640A8A" w:rsidRDefault="00C0403D" w:rsidP="00DD155B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Data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 xml:space="preserve">________________________ 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>_____________________</w:t>
      </w:r>
      <w:r w:rsidR="005F24FD" w:rsidRPr="00640A8A">
        <w:rPr>
          <w:rFonts w:ascii="Arial" w:hAnsi="Arial" w:cs="Arial"/>
          <w:b/>
          <w:sz w:val="22"/>
          <w:szCs w:val="22"/>
        </w:rPr>
        <w:t>___</w:t>
      </w:r>
      <w:r w:rsidR="00A87194" w:rsidRPr="00640A8A">
        <w:rPr>
          <w:rFonts w:ascii="Arial" w:hAnsi="Arial" w:cs="Arial"/>
          <w:b/>
          <w:sz w:val="22"/>
          <w:szCs w:val="22"/>
        </w:rPr>
        <w:t>___</w:t>
      </w:r>
    </w:p>
    <w:p w:rsidR="00C0403D" w:rsidRPr="00640A8A" w:rsidRDefault="00A87194" w:rsidP="00DD155B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ab/>
      </w:r>
      <w:r w:rsidR="005F24FD" w:rsidRPr="00640A8A">
        <w:rPr>
          <w:rFonts w:ascii="Arial" w:hAnsi="Arial" w:cs="Arial"/>
          <w:b/>
          <w:sz w:val="22"/>
          <w:szCs w:val="22"/>
        </w:rPr>
        <w:t>Firma</w:t>
      </w:r>
      <w:r w:rsidRPr="00640A8A">
        <w:rPr>
          <w:rFonts w:ascii="Arial" w:hAnsi="Arial" w:cs="Arial"/>
          <w:b/>
          <w:sz w:val="22"/>
          <w:szCs w:val="22"/>
        </w:rPr>
        <w:t xml:space="preserve"> (</w:t>
      </w:r>
      <w:r w:rsidR="00C0403D"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leggibile per esteso</w:t>
      </w:r>
      <w:r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)</w:t>
      </w: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A87194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Allegati:</w:t>
      </w:r>
    </w:p>
    <w:p w:rsidR="00C0403D" w:rsidRPr="00640A8A" w:rsidRDefault="00C0403D" w:rsidP="00C0403D">
      <w:pPr>
        <w:ind w:left="142" w:firstLine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copia fotostatica di un documento d’identità in corso di validità</w:t>
      </w:r>
    </w:p>
    <w:p w:rsidR="00D34BD1" w:rsidRPr="00640A8A" w:rsidRDefault="00B66D88" w:rsidP="00B66D88">
      <w:pPr>
        <w:ind w:left="284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Curriculum Vitae</w:t>
      </w:r>
    </w:p>
    <w:sectPr w:rsidR="00D34BD1" w:rsidRPr="00640A8A" w:rsidSect="00DD15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1701" w:left="851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3F" w:rsidRDefault="00001D3F">
      <w:r>
        <w:separator/>
      </w:r>
    </w:p>
  </w:endnote>
  <w:endnote w:type="continuationSeparator" w:id="0">
    <w:p w:rsidR="00001D3F" w:rsidRDefault="0000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8555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84" w:rsidRPr="00172D84" w:rsidRDefault="00172D84" w:rsidP="00172D84">
    <w:pPr>
      <w:jc w:val="center"/>
      <w:rPr>
        <w:sz w:val="6"/>
        <w:szCs w:val="24"/>
      </w:rPr>
    </w:pPr>
  </w:p>
  <w:p w:rsidR="00C92323" w:rsidRPr="00C92323" w:rsidRDefault="00C92323" w:rsidP="00C92323">
    <w:pPr>
      <w:spacing w:before="20" w:after="20"/>
      <w:rPr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3F" w:rsidRDefault="00001D3F">
      <w:r>
        <w:separator/>
      </w:r>
    </w:p>
  </w:footnote>
  <w:footnote w:type="continuationSeparator" w:id="0">
    <w:p w:rsidR="00001D3F" w:rsidRDefault="0000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</w:p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</w:p>
  <w:p w:rsidR="001160D4" w:rsidRDefault="001160D4" w:rsidP="001160D4">
    <w:pPr>
      <w:jc w:val="center"/>
      <w:rPr>
        <w:rFonts w:ascii="Arial" w:hAnsi="Arial" w:cs="Arial"/>
        <w:b/>
        <w:sz w:val="22"/>
        <w:szCs w:val="22"/>
      </w:rPr>
    </w:pPr>
    <w:r w:rsidRPr="00640A8A">
      <w:rPr>
        <w:rFonts w:ascii="Arial" w:hAnsi="Arial" w:cs="Arial"/>
        <w:b/>
        <w:sz w:val="22"/>
        <w:szCs w:val="22"/>
      </w:rPr>
      <w:t>Domanda di partecipazione alla procedura selettiva 0</w:t>
    </w:r>
    <w:r w:rsidR="00496C40">
      <w:rPr>
        <w:rFonts w:ascii="Arial" w:hAnsi="Arial" w:cs="Arial"/>
        <w:b/>
        <w:sz w:val="22"/>
        <w:szCs w:val="22"/>
      </w:rPr>
      <w:t>4</w:t>
    </w:r>
    <w:r>
      <w:rPr>
        <w:rFonts w:ascii="Arial" w:hAnsi="Arial" w:cs="Arial"/>
        <w:b/>
        <w:sz w:val="22"/>
        <w:szCs w:val="22"/>
      </w:rPr>
      <w:t>/20</w:t>
    </w:r>
    <w:r w:rsidR="007B10D4">
      <w:rPr>
        <w:rFonts w:ascii="Arial" w:hAnsi="Arial" w:cs="Arial"/>
        <w:b/>
        <w:sz w:val="22"/>
        <w:szCs w:val="22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8B" w:rsidRPr="00D87B8B" w:rsidRDefault="00D87B8B" w:rsidP="00D87B8B">
    <w:pPr>
      <w:jc w:val="center"/>
      <w:rPr>
        <w:rFonts w:ascii="Arial" w:hAnsi="Arial" w:cs="Arial"/>
        <w:b/>
        <w:sz w:val="22"/>
        <w:szCs w:val="22"/>
        <w:u w:val="single"/>
      </w:rPr>
    </w:pPr>
    <w:r w:rsidRPr="00D87B8B">
      <w:rPr>
        <w:rFonts w:ascii="Arial" w:hAnsi="Arial" w:cs="Arial"/>
        <w:b/>
        <w:sz w:val="22"/>
        <w:szCs w:val="22"/>
        <w:u w:val="single"/>
      </w:rPr>
      <w:t>Domanda di partecipazione alla procedura selettiva 03/20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7E9"/>
    <w:multiLevelType w:val="hybridMultilevel"/>
    <w:tmpl w:val="0F546F02"/>
    <w:lvl w:ilvl="0" w:tplc="13F053D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70E27"/>
    <w:multiLevelType w:val="hybridMultilevel"/>
    <w:tmpl w:val="488C8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0302"/>
    <w:multiLevelType w:val="hybridMultilevel"/>
    <w:tmpl w:val="3E687CC2"/>
    <w:lvl w:ilvl="0" w:tplc="8084D66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3274B"/>
    <w:multiLevelType w:val="hybridMultilevel"/>
    <w:tmpl w:val="2AC4E6F8"/>
    <w:lvl w:ilvl="0" w:tplc="0E8EC88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13F0E"/>
    <w:multiLevelType w:val="hybridMultilevel"/>
    <w:tmpl w:val="67442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9A00FE"/>
    <w:multiLevelType w:val="hybridMultilevel"/>
    <w:tmpl w:val="06788EBE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4"/>
  </w:num>
  <w:num w:numId="5">
    <w:abstractNumId w:val="16"/>
  </w:num>
  <w:num w:numId="6">
    <w:abstractNumId w:val="11"/>
  </w:num>
  <w:num w:numId="7">
    <w:abstractNumId w:val="17"/>
  </w:num>
  <w:num w:numId="8">
    <w:abstractNumId w:val="7"/>
  </w:num>
  <w:num w:numId="9">
    <w:abstractNumId w:val="19"/>
  </w:num>
  <w:num w:numId="10">
    <w:abstractNumId w:val="20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  <w:num w:numId="18">
    <w:abstractNumId w:val="6"/>
  </w:num>
  <w:num w:numId="19">
    <w:abstractNumId w:val="2"/>
  </w:num>
  <w:num w:numId="20">
    <w:abstractNumId w:val="21"/>
  </w:num>
  <w:num w:numId="21">
    <w:abstractNumId w:val="18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01D3F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4D28"/>
    <w:rsid w:val="00107D59"/>
    <w:rsid w:val="001160D4"/>
    <w:rsid w:val="00130AB0"/>
    <w:rsid w:val="001546C9"/>
    <w:rsid w:val="00161DAE"/>
    <w:rsid w:val="00167414"/>
    <w:rsid w:val="00172D84"/>
    <w:rsid w:val="0018240E"/>
    <w:rsid w:val="00184714"/>
    <w:rsid w:val="00193117"/>
    <w:rsid w:val="00197868"/>
    <w:rsid w:val="001D03E5"/>
    <w:rsid w:val="001D1628"/>
    <w:rsid w:val="001D450D"/>
    <w:rsid w:val="001E423C"/>
    <w:rsid w:val="001F08B8"/>
    <w:rsid w:val="00204F71"/>
    <w:rsid w:val="00205C2A"/>
    <w:rsid w:val="00205CA3"/>
    <w:rsid w:val="002214CF"/>
    <w:rsid w:val="00223FCC"/>
    <w:rsid w:val="0022590A"/>
    <w:rsid w:val="002275F7"/>
    <w:rsid w:val="002377B1"/>
    <w:rsid w:val="00243136"/>
    <w:rsid w:val="0024424D"/>
    <w:rsid w:val="0024472F"/>
    <w:rsid w:val="00246762"/>
    <w:rsid w:val="00247187"/>
    <w:rsid w:val="0024732D"/>
    <w:rsid w:val="00265277"/>
    <w:rsid w:val="002756AB"/>
    <w:rsid w:val="00293445"/>
    <w:rsid w:val="002A19CF"/>
    <w:rsid w:val="002B6475"/>
    <w:rsid w:val="002C2A4B"/>
    <w:rsid w:val="002C720B"/>
    <w:rsid w:val="002F4807"/>
    <w:rsid w:val="002F7BF5"/>
    <w:rsid w:val="00317EC5"/>
    <w:rsid w:val="00324739"/>
    <w:rsid w:val="0034256C"/>
    <w:rsid w:val="003746C3"/>
    <w:rsid w:val="003802EF"/>
    <w:rsid w:val="00385C19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73D17"/>
    <w:rsid w:val="00496C40"/>
    <w:rsid w:val="004A2F9B"/>
    <w:rsid w:val="004D5BAD"/>
    <w:rsid w:val="004E383F"/>
    <w:rsid w:val="004E592E"/>
    <w:rsid w:val="005351A9"/>
    <w:rsid w:val="0054024B"/>
    <w:rsid w:val="00543AEB"/>
    <w:rsid w:val="00546CF2"/>
    <w:rsid w:val="005520C0"/>
    <w:rsid w:val="00576791"/>
    <w:rsid w:val="005A6E45"/>
    <w:rsid w:val="005C2292"/>
    <w:rsid w:val="005C6682"/>
    <w:rsid w:val="005D3648"/>
    <w:rsid w:val="005F005A"/>
    <w:rsid w:val="005F24FD"/>
    <w:rsid w:val="00603A71"/>
    <w:rsid w:val="00625D3A"/>
    <w:rsid w:val="006272DA"/>
    <w:rsid w:val="00636C25"/>
    <w:rsid w:val="00640A8A"/>
    <w:rsid w:val="006642CB"/>
    <w:rsid w:val="0067205F"/>
    <w:rsid w:val="006726F5"/>
    <w:rsid w:val="00673E6A"/>
    <w:rsid w:val="00680353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437F1"/>
    <w:rsid w:val="0075230D"/>
    <w:rsid w:val="00765154"/>
    <w:rsid w:val="007759AB"/>
    <w:rsid w:val="0079153A"/>
    <w:rsid w:val="0079390D"/>
    <w:rsid w:val="007B10D4"/>
    <w:rsid w:val="007C05F1"/>
    <w:rsid w:val="007C09E2"/>
    <w:rsid w:val="007C37C1"/>
    <w:rsid w:val="007D3174"/>
    <w:rsid w:val="007D573D"/>
    <w:rsid w:val="007F1576"/>
    <w:rsid w:val="007F36E1"/>
    <w:rsid w:val="007F509D"/>
    <w:rsid w:val="00803D38"/>
    <w:rsid w:val="00804A6F"/>
    <w:rsid w:val="00814DDE"/>
    <w:rsid w:val="008228DC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07D35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34D"/>
    <w:rsid w:val="00A14568"/>
    <w:rsid w:val="00A14DB1"/>
    <w:rsid w:val="00A2348F"/>
    <w:rsid w:val="00A30751"/>
    <w:rsid w:val="00A329B0"/>
    <w:rsid w:val="00A44EBB"/>
    <w:rsid w:val="00A608CA"/>
    <w:rsid w:val="00A87194"/>
    <w:rsid w:val="00A8730D"/>
    <w:rsid w:val="00A903EC"/>
    <w:rsid w:val="00AA0DA0"/>
    <w:rsid w:val="00AB0A64"/>
    <w:rsid w:val="00AB504F"/>
    <w:rsid w:val="00AC605F"/>
    <w:rsid w:val="00AD410A"/>
    <w:rsid w:val="00AE220E"/>
    <w:rsid w:val="00AF229A"/>
    <w:rsid w:val="00AF2871"/>
    <w:rsid w:val="00B33A9C"/>
    <w:rsid w:val="00B372E2"/>
    <w:rsid w:val="00B4412C"/>
    <w:rsid w:val="00B66D88"/>
    <w:rsid w:val="00B8435A"/>
    <w:rsid w:val="00B85557"/>
    <w:rsid w:val="00BB5847"/>
    <w:rsid w:val="00BC0E49"/>
    <w:rsid w:val="00BC6E66"/>
    <w:rsid w:val="00BD4900"/>
    <w:rsid w:val="00BF083C"/>
    <w:rsid w:val="00BF609A"/>
    <w:rsid w:val="00C0403D"/>
    <w:rsid w:val="00C0648E"/>
    <w:rsid w:val="00C06CC7"/>
    <w:rsid w:val="00C16129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5DE"/>
    <w:rsid w:val="00CE0B54"/>
    <w:rsid w:val="00D12D5C"/>
    <w:rsid w:val="00D2261E"/>
    <w:rsid w:val="00D264CC"/>
    <w:rsid w:val="00D332B3"/>
    <w:rsid w:val="00D3468B"/>
    <w:rsid w:val="00D34BD1"/>
    <w:rsid w:val="00D5414B"/>
    <w:rsid w:val="00D844EE"/>
    <w:rsid w:val="00D87B8B"/>
    <w:rsid w:val="00DB1743"/>
    <w:rsid w:val="00DB2FC0"/>
    <w:rsid w:val="00DD089D"/>
    <w:rsid w:val="00DD155B"/>
    <w:rsid w:val="00DE11B1"/>
    <w:rsid w:val="00DE2559"/>
    <w:rsid w:val="00DF00DD"/>
    <w:rsid w:val="00E14934"/>
    <w:rsid w:val="00E207AB"/>
    <w:rsid w:val="00E24E0A"/>
    <w:rsid w:val="00E33CFC"/>
    <w:rsid w:val="00E808C1"/>
    <w:rsid w:val="00E910AF"/>
    <w:rsid w:val="00E91AC7"/>
    <w:rsid w:val="00E91AD8"/>
    <w:rsid w:val="00E94D02"/>
    <w:rsid w:val="00E96AD0"/>
    <w:rsid w:val="00EA3939"/>
    <w:rsid w:val="00EA51E2"/>
    <w:rsid w:val="00ED2323"/>
    <w:rsid w:val="00EE0A80"/>
    <w:rsid w:val="00F02D51"/>
    <w:rsid w:val="00F13742"/>
    <w:rsid w:val="00F21D3C"/>
    <w:rsid w:val="00F3358F"/>
    <w:rsid w:val="00F42AE0"/>
    <w:rsid w:val="00F93669"/>
    <w:rsid w:val="00FA007A"/>
    <w:rsid w:val="00FC0399"/>
    <w:rsid w:val="00FC74FF"/>
    <w:rsid w:val="00FD4798"/>
    <w:rsid w:val="00FD59CC"/>
    <w:rsid w:val="00FD64CB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aeaea,#ddd"/>
    </o:shapedefaults>
    <o:shapelayout v:ext="edit">
      <o:idmap v:ext="edit" data="1"/>
    </o:shapelayout>
  </w:shapeDefaults>
  <w:decimalSymbol w:val=","/>
  <w:listSeparator w:val=";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aliases w:val="Liste GS"/>
    <w:basedOn w:val="Normale"/>
    <w:link w:val="ParagrafoelencoCaratter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467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6762"/>
  </w:style>
  <w:style w:type="character" w:customStyle="1" w:styleId="ParagrafoelencoCarattere">
    <w:name w:val="Paragrafo elenco Carattere"/>
    <w:aliases w:val="Liste GS Carattere"/>
    <w:basedOn w:val="Carpredefinitoparagrafo"/>
    <w:link w:val="Paragrafoelenco"/>
    <w:uiPriority w:val="34"/>
    <w:locked/>
    <w:rsid w:val="0049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1E52-66C0-42DF-811D-1A88D234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New.dot</Template>
  <TotalTime>1</TotalTime>
  <Pages>3</Pages>
  <Words>600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Gianfranco Scalzotto</cp:lastModifiedBy>
  <cp:revision>2</cp:revision>
  <cp:lastPrinted>2020-07-02T07:44:00Z</cp:lastPrinted>
  <dcterms:created xsi:type="dcterms:W3CDTF">2020-07-02T12:18:00Z</dcterms:created>
  <dcterms:modified xsi:type="dcterms:W3CDTF">2020-07-02T12:18:00Z</dcterms:modified>
</cp:coreProperties>
</file>